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5F0C" w14:textId="77777777" w:rsidR="00B46233" w:rsidRDefault="00B46233" w:rsidP="00DE23FA">
      <w:pPr>
        <w:pStyle w:val="Aufzhlungszeichen"/>
        <w:rPr>
          <w:color w:val="1F3864" w:themeColor="accent1" w:themeShade="80"/>
          <w:u w:val="single"/>
          <w:lang w:eastAsia="de-DE"/>
        </w:rPr>
      </w:pPr>
    </w:p>
    <w:p w14:paraId="7401F8E7" w14:textId="4977AD56" w:rsidR="00DE23FA" w:rsidRPr="00C918CC" w:rsidRDefault="00DE23FA" w:rsidP="00B46233">
      <w:pPr>
        <w:pStyle w:val="Aufzhlungszeichen"/>
        <w:ind w:right="-2"/>
        <w:rPr>
          <w:color w:val="1F3864" w:themeColor="accent1" w:themeShade="80"/>
          <w:u w:val="single"/>
          <w:lang w:eastAsia="de-DE"/>
        </w:rPr>
      </w:pPr>
      <w:r w:rsidRPr="00C918CC">
        <w:rPr>
          <w:color w:val="1F3864" w:themeColor="accent1" w:themeShade="80"/>
          <w:u w:val="single"/>
          <w:lang w:eastAsia="de-DE"/>
        </w:rPr>
        <w:t>[Vereinsname]</w:t>
      </w:r>
      <w:r w:rsidR="002C3D1F" w:rsidRPr="00C918CC">
        <w:rPr>
          <w:color w:val="1F3864" w:themeColor="accent1" w:themeShade="80"/>
          <w:u w:val="single"/>
          <w:lang w:eastAsia="de-DE"/>
        </w:rPr>
        <w:t xml:space="preserve">, </w:t>
      </w:r>
      <w:r w:rsidRPr="00C918CC">
        <w:rPr>
          <w:color w:val="1F3864" w:themeColor="accent1" w:themeShade="80"/>
          <w:u w:val="single"/>
          <w:lang w:eastAsia="de-DE"/>
        </w:rPr>
        <w:t>[Adresse des Vereins]</w:t>
      </w:r>
      <w:r w:rsidR="002C3D1F" w:rsidRPr="00C918CC">
        <w:rPr>
          <w:color w:val="1F3864" w:themeColor="accent1" w:themeShade="80"/>
          <w:u w:val="single"/>
          <w:lang w:eastAsia="de-DE"/>
        </w:rPr>
        <w:t xml:space="preserve">, </w:t>
      </w:r>
      <w:r w:rsidRPr="00C918CC">
        <w:rPr>
          <w:color w:val="1F3864" w:themeColor="accent1" w:themeShade="80"/>
          <w:u w:val="single"/>
          <w:lang w:eastAsia="de-DE"/>
        </w:rPr>
        <w:t xml:space="preserve">[PLZ Ort]  </w:t>
      </w:r>
    </w:p>
    <w:p w14:paraId="1D11250C" w14:textId="77777777" w:rsidR="00DE23FA" w:rsidRPr="00C918CC" w:rsidRDefault="00DE23FA" w:rsidP="00DE23FA">
      <w:pPr>
        <w:pStyle w:val="Aufzhlungszeichen"/>
        <w:rPr>
          <w:color w:val="1F3864" w:themeColor="accent1" w:themeShade="80"/>
          <w:sz w:val="22"/>
          <w:szCs w:val="24"/>
          <w:lang w:eastAsia="de-DE"/>
        </w:rPr>
      </w:pPr>
    </w:p>
    <w:p w14:paraId="35C703A5" w14:textId="0D044DED" w:rsidR="00DE23FA" w:rsidRPr="00C918CC" w:rsidRDefault="00DE23FA" w:rsidP="00A85860">
      <w:pPr>
        <w:pStyle w:val="Aufzhlungszeichen"/>
        <w:ind w:left="0" w:firstLine="0"/>
        <w:rPr>
          <w:color w:val="1F3864" w:themeColor="accent1" w:themeShade="80"/>
          <w:sz w:val="22"/>
          <w:szCs w:val="24"/>
          <w:lang w:eastAsia="de-DE"/>
        </w:rPr>
      </w:pPr>
      <w:r w:rsidRPr="00C918CC">
        <w:rPr>
          <w:color w:val="1F3864" w:themeColor="accent1" w:themeShade="80"/>
          <w:sz w:val="22"/>
          <w:szCs w:val="24"/>
          <w:lang w:eastAsia="de-DE"/>
        </w:rPr>
        <w:t xml:space="preserve">An die Gemeinde [Name der Gemeinde] </w:t>
      </w:r>
    </w:p>
    <w:p w14:paraId="2EE392F4" w14:textId="77777777" w:rsidR="00DE23FA" w:rsidRPr="00C918CC" w:rsidRDefault="00DE23FA" w:rsidP="00DE23FA">
      <w:pPr>
        <w:pStyle w:val="Aufzhlungszeichen"/>
        <w:rPr>
          <w:color w:val="1F3864" w:themeColor="accent1" w:themeShade="80"/>
          <w:sz w:val="22"/>
          <w:szCs w:val="24"/>
          <w:lang w:eastAsia="de-DE"/>
        </w:rPr>
      </w:pPr>
      <w:r w:rsidRPr="00C918CC">
        <w:rPr>
          <w:color w:val="1F3864" w:themeColor="accent1" w:themeShade="80"/>
          <w:sz w:val="22"/>
          <w:szCs w:val="24"/>
          <w:lang w:eastAsia="de-DE"/>
        </w:rPr>
        <w:t xml:space="preserve">[Adresse der Gemeinde]  </w:t>
      </w:r>
    </w:p>
    <w:p w14:paraId="6B897574" w14:textId="77777777" w:rsidR="00DE23FA" w:rsidRPr="00C918CC" w:rsidRDefault="00DE23FA" w:rsidP="00DE23FA">
      <w:pPr>
        <w:pStyle w:val="Aufzhlungszeichen"/>
        <w:rPr>
          <w:color w:val="1F3864" w:themeColor="accent1" w:themeShade="80"/>
          <w:sz w:val="22"/>
          <w:szCs w:val="24"/>
          <w:lang w:eastAsia="de-DE"/>
        </w:rPr>
      </w:pPr>
      <w:r w:rsidRPr="00C918CC">
        <w:rPr>
          <w:color w:val="1F3864" w:themeColor="accent1" w:themeShade="80"/>
          <w:sz w:val="22"/>
          <w:szCs w:val="24"/>
          <w:lang w:eastAsia="de-DE"/>
        </w:rPr>
        <w:t>[PLZ Ort]</w:t>
      </w:r>
    </w:p>
    <w:p w14:paraId="136BC2AD" w14:textId="77777777" w:rsidR="00DE23FA" w:rsidRPr="00C918CC" w:rsidRDefault="00DE23FA" w:rsidP="00DE23FA">
      <w:pPr>
        <w:pStyle w:val="Aufzhlungszeichen"/>
        <w:rPr>
          <w:color w:val="1F3864" w:themeColor="accent1" w:themeShade="80"/>
          <w:sz w:val="22"/>
          <w:szCs w:val="24"/>
          <w:lang w:eastAsia="de-DE"/>
        </w:rPr>
      </w:pPr>
    </w:p>
    <w:p w14:paraId="4F9C6BD2" w14:textId="3526E941" w:rsidR="00045DD1" w:rsidRPr="00C918CC" w:rsidRDefault="00A85860" w:rsidP="00045DD1">
      <w:pPr>
        <w:pStyle w:val="Aufzhlungszeichen"/>
        <w:rPr>
          <w:color w:val="1F3864" w:themeColor="accent1" w:themeShade="80"/>
          <w:sz w:val="22"/>
          <w:szCs w:val="24"/>
          <w:lang w:eastAsia="de-DE"/>
        </w:rPr>
      </w:pPr>
      <w:r w:rsidRPr="00C918CC">
        <w:rPr>
          <w:color w:val="1F3864" w:themeColor="accent1" w:themeShade="80"/>
          <w:sz w:val="22"/>
          <w:szCs w:val="24"/>
          <w:lang w:eastAsia="de-DE"/>
        </w:rPr>
        <w:t>[Ort</w:t>
      </w:r>
      <w:r w:rsidR="00006957" w:rsidRPr="00C918CC">
        <w:rPr>
          <w:color w:val="1F3864" w:themeColor="accent1" w:themeShade="80"/>
          <w:sz w:val="22"/>
          <w:szCs w:val="24"/>
          <w:lang w:eastAsia="de-DE"/>
        </w:rPr>
        <w:t xml:space="preserve">], </w:t>
      </w:r>
      <w:r w:rsidR="00045DD1" w:rsidRPr="00C918CC">
        <w:rPr>
          <w:color w:val="1F3864" w:themeColor="accent1" w:themeShade="80"/>
          <w:sz w:val="22"/>
          <w:szCs w:val="24"/>
          <w:lang w:eastAsia="de-DE"/>
        </w:rPr>
        <w:t>[Datum]</w:t>
      </w:r>
    </w:p>
    <w:p w14:paraId="044DD938" w14:textId="77777777" w:rsidR="00045DD1" w:rsidRDefault="00045DD1" w:rsidP="00DE23FA">
      <w:pPr>
        <w:pStyle w:val="Aufzhlungszeichen"/>
        <w:rPr>
          <w:b/>
          <w:bCs/>
          <w:sz w:val="22"/>
          <w:szCs w:val="24"/>
          <w:lang w:eastAsia="de-DE"/>
        </w:rPr>
      </w:pPr>
    </w:p>
    <w:p w14:paraId="2818311A" w14:textId="3992EF85" w:rsidR="00DE23FA" w:rsidRPr="000E09C5" w:rsidRDefault="00DE23FA" w:rsidP="0009685F">
      <w:pPr>
        <w:pStyle w:val="Aufzhlungszeichen"/>
        <w:ind w:left="0" w:firstLine="0"/>
        <w:rPr>
          <w:b/>
          <w:bCs/>
          <w:sz w:val="22"/>
          <w:szCs w:val="24"/>
          <w:lang w:eastAsia="de-DE"/>
        </w:rPr>
      </w:pPr>
      <w:r w:rsidRPr="000E09C5">
        <w:rPr>
          <w:b/>
          <w:bCs/>
          <w:sz w:val="22"/>
          <w:szCs w:val="24"/>
          <w:lang w:eastAsia="de-DE"/>
        </w:rPr>
        <w:t>Betreff: Verbesserung der Hallenzeiten für den Vereinssport</w:t>
      </w:r>
    </w:p>
    <w:p w14:paraId="43208C82" w14:textId="77777777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</w:p>
    <w:p w14:paraId="52BB3DCD" w14:textId="77777777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  <w:r w:rsidRPr="000E09C5">
        <w:rPr>
          <w:sz w:val="22"/>
          <w:szCs w:val="24"/>
          <w:lang w:eastAsia="de-DE"/>
        </w:rPr>
        <w:t>Sehr geehrte Damen und Herren,</w:t>
      </w:r>
    </w:p>
    <w:p w14:paraId="743ED4DC" w14:textId="77777777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</w:p>
    <w:p w14:paraId="4CF7D610" w14:textId="1A06C26F" w:rsidR="00BA3F02" w:rsidRDefault="00AF1D51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eastAsia="de-DE"/>
        </w:rPr>
      </w:pPr>
      <w:r>
        <w:rPr>
          <w:sz w:val="22"/>
          <w:szCs w:val="24"/>
          <w:lang w:eastAsia="de-DE"/>
        </w:rPr>
        <w:t xml:space="preserve">Der </w:t>
      </w:r>
      <w:r w:rsidR="00DE23FA" w:rsidRPr="00AF1D51">
        <w:rPr>
          <w:color w:val="1F3864" w:themeColor="accent1" w:themeShade="80"/>
          <w:sz w:val="22"/>
          <w:szCs w:val="24"/>
          <w:lang w:eastAsia="de-DE"/>
        </w:rPr>
        <w:t>[Vereinsname]</w:t>
      </w:r>
      <w:r w:rsidR="00071E0A">
        <w:rPr>
          <w:sz w:val="22"/>
          <w:szCs w:val="24"/>
          <w:lang w:eastAsia="de-DE"/>
        </w:rPr>
        <w:t xml:space="preserve"> ist </w:t>
      </w:r>
      <w:r w:rsidR="00DE23FA" w:rsidRPr="000E09C5">
        <w:rPr>
          <w:sz w:val="22"/>
          <w:szCs w:val="24"/>
          <w:lang w:eastAsia="de-DE"/>
        </w:rPr>
        <w:t xml:space="preserve">ein aktiver Sportverein mit </w:t>
      </w:r>
      <w:r w:rsidR="00DE23FA" w:rsidRPr="00AF1D51">
        <w:rPr>
          <w:color w:val="1F3864" w:themeColor="accent1" w:themeShade="80"/>
          <w:sz w:val="22"/>
          <w:szCs w:val="24"/>
          <w:lang w:eastAsia="de-DE"/>
        </w:rPr>
        <w:t>[Anzahl Mitglieder]</w:t>
      </w:r>
      <w:r w:rsidR="00DE23FA" w:rsidRPr="000E09C5">
        <w:rPr>
          <w:sz w:val="22"/>
          <w:szCs w:val="24"/>
          <w:lang w:eastAsia="de-DE"/>
        </w:rPr>
        <w:t xml:space="preserve"> Mitgliedern und</w:t>
      </w:r>
      <w:r>
        <w:rPr>
          <w:sz w:val="22"/>
          <w:szCs w:val="24"/>
          <w:lang w:eastAsia="de-DE"/>
        </w:rPr>
        <w:t xml:space="preserve"> </w:t>
      </w:r>
      <w:r w:rsidR="00DE23FA" w:rsidRPr="00AF1D51">
        <w:rPr>
          <w:color w:val="1F3864" w:themeColor="accent1" w:themeShade="80"/>
          <w:sz w:val="22"/>
          <w:szCs w:val="24"/>
          <w:lang w:eastAsia="de-DE"/>
        </w:rPr>
        <w:t>[Anzahl Teams]</w:t>
      </w:r>
      <w:r w:rsidR="00DE23FA" w:rsidRPr="000E09C5">
        <w:rPr>
          <w:sz w:val="22"/>
          <w:szCs w:val="24"/>
          <w:lang w:eastAsia="de-DE"/>
        </w:rPr>
        <w:t xml:space="preserve"> Teams, der seit </w:t>
      </w:r>
      <w:r w:rsidR="00DE23FA" w:rsidRPr="00AF1D51">
        <w:rPr>
          <w:color w:val="1F3864" w:themeColor="accent1" w:themeShade="80"/>
          <w:sz w:val="22"/>
          <w:szCs w:val="24"/>
          <w:lang w:eastAsia="de-DE"/>
        </w:rPr>
        <w:t>[Gründungsjahr]</w:t>
      </w:r>
      <w:r w:rsidR="00DE23FA" w:rsidRPr="000E09C5">
        <w:rPr>
          <w:sz w:val="22"/>
          <w:szCs w:val="24"/>
          <w:lang w:eastAsia="de-DE"/>
        </w:rPr>
        <w:t xml:space="preserve"> erfolgreich zur sportlichen und sozialen Förderung in </w:t>
      </w:r>
      <w:r w:rsidR="00940BB3" w:rsidRPr="00AF1D51">
        <w:rPr>
          <w:color w:val="1F3864" w:themeColor="accent1" w:themeShade="80"/>
          <w:sz w:val="22"/>
          <w:szCs w:val="24"/>
          <w:lang w:eastAsia="de-DE"/>
        </w:rPr>
        <w:t>[</w:t>
      </w:r>
      <w:r w:rsidR="00940BB3">
        <w:rPr>
          <w:color w:val="1F3864" w:themeColor="accent1" w:themeShade="80"/>
          <w:sz w:val="22"/>
          <w:szCs w:val="24"/>
          <w:lang w:eastAsia="de-DE"/>
        </w:rPr>
        <w:t>Ort/Gemeinde</w:t>
      </w:r>
      <w:r w:rsidR="00940BB3" w:rsidRPr="00AF1D51">
        <w:rPr>
          <w:color w:val="1F3864" w:themeColor="accent1" w:themeShade="80"/>
          <w:sz w:val="22"/>
          <w:szCs w:val="24"/>
          <w:lang w:eastAsia="de-DE"/>
        </w:rPr>
        <w:t>]</w:t>
      </w:r>
      <w:r w:rsidR="00940BB3">
        <w:rPr>
          <w:color w:val="1F3864" w:themeColor="accent1" w:themeShade="80"/>
          <w:sz w:val="22"/>
          <w:szCs w:val="24"/>
          <w:lang w:eastAsia="de-DE"/>
        </w:rPr>
        <w:t xml:space="preserve"> </w:t>
      </w:r>
      <w:r w:rsidR="00DE23FA" w:rsidRPr="000E09C5">
        <w:rPr>
          <w:sz w:val="22"/>
          <w:szCs w:val="24"/>
          <w:lang w:eastAsia="de-DE"/>
        </w:rPr>
        <w:t>beiträgt</w:t>
      </w:r>
      <w:r w:rsidR="00071E0A">
        <w:rPr>
          <w:sz w:val="22"/>
          <w:szCs w:val="24"/>
          <w:lang w:eastAsia="de-DE"/>
        </w:rPr>
        <w:t>.</w:t>
      </w:r>
      <w:r w:rsidR="00DE23FA" w:rsidRPr="000E09C5">
        <w:rPr>
          <w:sz w:val="22"/>
          <w:szCs w:val="24"/>
          <w:lang w:eastAsia="de-DE"/>
        </w:rPr>
        <w:t xml:space="preserve"> </w:t>
      </w:r>
    </w:p>
    <w:p w14:paraId="0EF40972" w14:textId="77777777" w:rsidR="00BA3F02" w:rsidRDefault="00BA3F02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eastAsia="de-DE"/>
        </w:rPr>
      </w:pPr>
    </w:p>
    <w:p w14:paraId="2978F1A3" w14:textId="0AEF0734" w:rsidR="00DE23FA" w:rsidRPr="000E09C5" w:rsidRDefault="00D82B11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eastAsia="de-DE"/>
        </w:rPr>
      </w:pPr>
      <w:r>
        <w:rPr>
          <w:sz w:val="22"/>
          <w:szCs w:val="24"/>
          <w:lang w:eastAsia="de-DE"/>
        </w:rPr>
        <w:t xml:space="preserve">Mit diesem Schreiben </w:t>
      </w:r>
      <w:r w:rsidR="00DE23FA" w:rsidRPr="000E09C5">
        <w:rPr>
          <w:sz w:val="22"/>
          <w:szCs w:val="24"/>
          <w:lang w:eastAsia="de-DE"/>
        </w:rPr>
        <w:t>möchten wir die Bedeutung von ausreichend verfügbaren Hallenzeiten für unsere Vereinsarbeit hervorheben.</w:t>
      </w:r>
    </w:p>
    <w:p w14:paraId="2557192E" w14:textId="0F46C916" w:rsidR="00DE23FA" w:rsidRPr="000E09C5" w:rsidRDefault="00DE23FA" w:rsidP="19621C65">
      <w:pPr>
        <w:pStyle w:val="Aufzhlungszeichen"/>
        <w:tabs>
          <w:tab w:val="clear" w:pos="360"/>
        </w:tabs>
        <w:ind w:left="0" w:firstLine="0"/>
        <w:jc w:val="both"/>
        <w:rPr>
          <w:sz w:val="22"/>
          <w:lang w:eastAsia="de-DE"/>
        </w:rPr>
      </w:pPr>
      <w:r w:rsidRPr="19621C65">
        <w:rPr>
          <w:sz w:val="22"/>
          <w:lang w:eastAsia="de-DE"/>
        </w:rPr>
        <w:t>Sportvereine</w:t>
      </w:r>
      <w:r w:rsidR="001C5267" w:rsidRPr="19621C65">
        <w:rPr>
          <w:sz w:val="22"/>
          <w:lang w:eastAsia="de-DE"/>
        </w:rPr>
        <w:t xml:space="preserve"> </w:t>
      </w:r>
      <w:r w:rsidRPr="19621C65">
        <w:rPr>
          <w:sz w:val="22"/>
          <w:lang w:eastAsia="de-DE"/>
        </w:rPr>
        <w:t xml:space="preserve">spielen eine zentrale Rolle im gesellschaftlichen Leben. Sie fördern die Gesundheit, den Zusammenhalt und die Integration in </w:t>
      </w:r>
      <w:r w:rsidR="00940BB3" w:rsidRPr="19621C65">
        <w:rPr>
          <w:color w:val="1F3864" w:themeColor="accent1" w:themeShade="80"/>
          <w:sz w:val="22"/>
          <w:lang w:eastAsia="de-DE"/>
        </w:rPr>
        <w:t>[Ort/Gemeinde]</w:t>
      </w:r>
      <w:r w:rsidRPr="19621C65">
        <w:rPr>
          <w:sz w:val="22"/>
          <w:lang w:eastAsia="de-DE"/>
        </w:rPr>
        <w:t>. Um diese</w:t>
      </w:r>
      <w:r w:rsidR="006B7B82" w:rsidRPr="19621C65">
        <w:rPr>
          <w:sz w:val="22"/>
          <w:lang w:eastAsia="de-DE"/>
        </w:rPr>
        <w:t xml:space="preserve"> wichtigen</w:t>
      </w:r>
      <w:r w:rsidRPr="19621C65">
        <w:rPr>
          <w:sz w:val="22"/>
          <w:lang w:eastAsia="de-DE"/>
        </w:rPr>
        <w:t xml:space="preserve"> Funktionen auch weiterhin erfüllen zu können, sind wir auf ausreichende Trainingsinfrastruktur angewiesen. </w:t>
      </w:r>
      <w:r w:rsidR="0009685F" w:rsidRPr="0009685F">
        <w:rPr>
          <w:color w:val="1F3864" w:themeColor="accent1" w:themeShade="80"/>
          <w:sz w:val="22"/>
          <w:lang w:eastAsia="de-DE"/>
        </w:rPr>
        <w:t>[</w:t>
      </w:r>
      <w:r w:rsidRPr="0009685F">
        <w:rPr>
          <w:color w:val="1F3864" w:themeColor="accent1" w:themeShade="80"/>
          <w:sz w:val="22"/>
          <w:lang w:eastAsia="de-DE"/>
        </w:rPr>
        <w:t>Die Nutzung der Hallen wird jedoch zunehmend eingeschränkt, was unsere Arbeit erheblich erschwert</w:t>
      </w:r>
      <w:r w:rsidR="0009685F" w:rsidRPr="0009685F">
        <w:rPr>
          <w:color w:val="1F3864" w:themeColor="accent1" w:themeShade="80"/>
          <w:sz w:val="22"/>
          <w:lang w:eastAsia="de-DE"/>
        </w:rPr>
        <w:t>]</w:t>
      </w:r>
      <w:r w:rsidRPr="19621C65">
        <w:rPr>
          <w:sz w:val="22"/>
          <w:lang w:eastAsia="de-DE"/>
        </w:rPr>
        <w:t>.</w:t>
      </w:r>
    </w:p>
    <w:p w14:paraId="32CFCC9C" w14:textId="77777777" w:rsidR="00AD18DD" w:rsidRDefault="00AD18DD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eastAsia="de-DE"/>
        </w:rPr>
      </w:pPr>
    </w:p>
    <w:p w14:paraId="20E18D5E" w14:textId="76F23FD0" w:rsidR="00DE23FA" w:rsidRPr="000E09C5" w:rsidRDefault="00DE23FA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eastAsia="de-DE"/>
        </w:rPr>
      </w:pPr>
      <w:r w:rsidRPr="000E09C5">
        <w:rPr>
          <w:sz w:val="22"/>
          <w:szCs w:val="24"/>
          <w:lang w:eastAsia="de-DE"/>
        </w:rPr>
        <w:t xml:space="preserve">Im Anhang finden Sie ein detailliertes Argumentarium der Verbände </w:t>
      </w:r>
      <w:r w:rsidR="008E46E7">
        <w:rPr>
          <w:sz w:val="22"/>
          <w:szCs w:val="24"/>
          <w:lang w:eastAsia="de-DE"/>
        </w:rPr>
        <w:t>s</w:t>
      </w:r>
      <w:r w:rsidRPr="000E09C5">
        <w:rPr>
          <w:sz w:val="22"/>
          <w:szCs w:val="24"/>
          <w:lang w:eastAsia="de-DE"/>
        </w:rPr>
        <w:t xml:space="preserve">wiss </w:t>
      </w:r>
      <w:r w:rsidR="008E46E7">
        <w:rPr>
          <w:sz w:val="22"/>
          <w:szCs w:val="24"/>
          <w:lang w:eastAsia="de-DE"/>
        </w:rPr>
        <w:t>u</w:t>
      </w:r>
      <w:r w:rsidRPr="000E09C5">
        <w:rPr>
          <w:sz w:val="22"/>
          <w:szCs w:val="24"/>
          <w:lang w:eastAsia="de-DE"/>
        </w:rPr>
        <w:t xml:space="preserve">nihockey, Swiss Volley und des Schweizerischen Handballverbands, </w:t>
      </w:r>
      <w:r w:rsidR="00E87E2A">
        <w:rPr>
          <w:sz w:val="22"/>
          <w:szCs w:val="24"/>
          <w:lang w:eastAsia="de-DE"/>
        </w:rPr>
        <w:t>welches</w:t>
      </w:r>
      <w:r w:rsidRPr="000E09C5">
        <w:rPr>
          <w:sz w:val="22"/>
          <w:szCs w:val="24"/>
          <w:lang w:eastAsia="de-DE"/>
        </w:rPr>
        <w:t xml:space="preserve"> die Bedeutung der Hallenzeiten für den Vereinssport und die Gesellschaft verdeutlicht.</w:t>
      </w:r>
    </w:p>
    <w:p w14:paraId="07F91F1A" w14:textId="77777777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</w:p>
    <w:p w14:paraId="7B2AD4A6" w14:textId="00DD0522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  <w:r w:rsidRPr="000E09C5">
        <w:rPr>
          <w:sz w:val="22"/>
          <w:szCs w:val="24"/>
          <w:lang w:eastAsia="de-DE"/>
        </w:rPr>
        <w:t>Unsere spezifischen Forderungen lauten:</w:t>
      </w:r>
    </w:p>
    <w:p w14:paraId="183AE360" w14:textId="093ECCA7" w:rsidR="00102369" w:rsidRPr="00C918CC" w:rsidRDefault="00102369" w:rsidP="00102369">
      <w:pPr>
        <w:pStyle w:val="Aufzhlungszeichen"/>
        <w:ind w:left="0" w:firstLine="0"/>
        <w:rPr>
          <w:i/>
          <w:iCs/>
          <w:color w:val="1F3864" w:themeColor="accent1" w:themeShade="80"/>
          <w:sz w:val="22"/>
          <w:szCs w:val="24"/>
          <w:lang w:eastAsia="de-DE"/>
        </w:rPr>
      </w:pPr>
      <w:r w:rsidRPr="00C918CC">
        <w:rPr>
          <w:i/>
          <w:iCs/>
          <w:color w:val="1F3864" w:themeColor="accent1" w:themeShade="80"/>
          <w:sz w:val="22"/>
          <w:szCs w:val="24"/>
          <w:lang w:eastAsia="de-DE"/>
        </w:rPr>
        <w:t>Hier können die Vereine ih</w:t>
      </w:r>
      <w:r w:rsidR="00B80172">
        <w:rPr>
          <w:i/>
          <w:iCs/>
          <w:color w:val="1F3864" w:themeColor="accent1" w:themeShade="80"/>
          <w:sz w:val="22"/>
          <w:szCs w:val="24"/>
          <w:lang w:eastAsia="de-DE"/>
        </w:rPr>
        <w:t>re</w:t>
      </w:r>
      <w:r w:rsidRPr="00C918CC">
        <w:rPr>
          <w:i/>
          <w:iCs/>
          <w:color w:val="1F3864" w:themeColor="accent1" w:themeShade="80"/>
          <w:sz w:val="22"/>
          <w:szCs w:val="24"/>
          <w:lang w:eastAsia="de-DE"/>
        </w:rPr>
        <w:t xml:space="preserve"> eigenen spezifischen Forderungen und Wünsche auflisten. Beispiele:</w:t>
      </w:r>
    </w:p>
    <w:p w14:paraId="5AA5BC97" w14:textId="2340D130" w:rsidR="00102369" w:rsidRPr="00BB5B47" w:rsidRDefault="00DE23FA" w:rsidP="00102369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eastAsia="de-DE"/>
        </w:rPr>
      </w:pPr>
      <w:r w:rsidRPr="00C918CC">
        <w:rPr>
          <w:i/>
          <w:iCs/>
          <w:color w:val="1F3864" w:themeColor="accent1" w:themeShade="80"/>
          <w:sz w:val="22"/>
          <w:szCs w:val="24"/>
          <w:lang w:eastAsia="de-DE"/>
        </w:rPr>
        <w:t>Verfügbarkeiten der Sporthallen für Vereine Montag-Freitag von 17.00-23.00 Uhr und a</w:t>
      </w:r>
      <w:r w:rsidR="00102369" w:rsidRPr="00C918CC">
        <w:rPr>
          <w:i/>
          <w:iCs/>
          <w:color w:val="1F3864" w:themeColor="accent1" w:themeShade="80"/>
          <w:sz w:val="22"/>
          <w:szCs w:val="24"/>
          <w:lang w:eastAsia="de-DE"/>
        </w:rPr>
        <w:t xml:space="preserve">m </w:t>
      </w:r>
      <w:r w:rsidRPr="00BB5B47">
        <w:rPr>
          <w:i/>
          <w:iCs/>
          <w:color w:val="1F3864" w:themeColor="accent1" w:themeShade="80"/>
          <w:sz w:val="22"/>
          <w:lang w:eastAsia="de-DE"/>
        </w:rPr>
        <w:t>Wochenende von 08.00-22.00 Uhr.</w:t>
      </w:r>
    </w:p>
    <w:p w14:paraId="783B9F7B" w14:textId="77777777" w:rsidR="00102369" w:rsidRPr="00BB5B47" w:rsidRDefault="00102369" w:rsidP="00102369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eastAsia="de-DE"/>
        </w:rPr>
      </w:pPr>
      <w:r w:rsidRPr="00BB5B47">
        <w:rPr>
          <w:i/>
          <w:iCs/>
          <w:color w:val="1F3864" w:themeColor="accent1" w:themeShade="80"/>
          <w:sz w:val="22"/>
          <w:lang w:eastAsia="de-DE"/>
        </w:rPr>
        <w:t>D</w:t>
      </w:r>
      <w:r w:rsidR="00DE23FA" w:rsidRPr="00BB5B47">
        <w:rPr>
          <w:i/>
          <w:iCs/>
          <w:color w:val="1F3864" w:themeColor="accent1" w:themeShade="80"/>
          <w:sz w:val="22"/>
          <w:lang w:eastAsia="de-DE"/>
        </w:rPr>
        <w:t>urchgängige Verfügbarkeit der Sporthallen für Vereine auch während der Schulferien.</w:t>
      </w:r>
    </w:p>
    <w:p w14:paraId="7C1045EE" w14:textId="77777777" w:rsidR="00102369" w:rsidRPr="00BB5B47" w:rsidRDefault="00DE23FA" w:rsidP="00102369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eastAsia="de-DE"/>
        </w:rPr>
      </w:pPr>
      <w:r w:rsidRPr="00BB5B47">
        <w:rPr>
          <w:i/>
          <w:iCs/>
          <w:color w:val="1F3864" w:themeColor="accent1" w:themeShade="80"/>
          <w:sz w:val="22"/>
          <w:lang w:eastAsia="de-DE"/>
        </w:rPr>
        <w:t>Reduktion der Schlie</w:t>
      </w:r>
      <w:r w:rsidR="00102369" w:rsidRPr="00BB5B47">
        <w:rPr>
          <w:i/>
          <w:iCs/>
          <w:color w:val="1F3864" w:themeColor="accent1" w:themeShade="80"/>
          <w:sz w:val="22"/>
          <w:lang w:eastAsia="de-DE"/>
        </w:rPr>
        <w:t>ss</w:t>
      </w:r>
      <w:r w:rsidRPr="00BB5B47">
        <w:rPr>
          <w:i/>
          <w:iCs/>
          <w:color w:val="1F3864" w:themeColor="accent1" w:themeShade="80"/>
          <w:sz w:val="22"/>
          <w:lang w:eastAsia="de-DE"/>
        </w:rPr>
        <w:t>ungen für Reinigung und Unterhalt auf ein Minimum.</w:t>
      </w:r>
    </w:p>
    <w:p w14:paraId="42159F49" w14:textId="32CBE1BC" w:rsidR="00DE23FA" w:rsidRPr="00BB5B47" w:rsidRDefault="00DE23FA" w:rsidP="4066D26A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eastAsia="de-DE"/>
        </w:rPr>
      </w:pPr>
      <w:r w:rsidRPr="00BB5B47">
        <w:rPr>
          <w:i/>
          <w:iCs/>
          <w:color w:val="1F3864" w:themeColor="accent1" w:themeShade="80"/>
          <w:sz w:val="22"/>
          <w:lang w:eastAsia="de-DE"/>
        </w:rPr>
        <w:t xml:space="preserve">Optimierung der </w:t>
      </w:r>
      <w:r w:rsidR="00C918CC" w:rsidRPr="00BB5B47">
        <w:rPr>
          <w:i/>
          <w:iCs/>
          <w:color w:val="1F3864" w:themeColor="accent1" w:themeShade="80"/>
          <w:sz w:val="22"/>
          <w:lang w:eastAsia="de-DE"/>
        </w:rPr>
        <w:t>Hallenbelegung,</w:t>
      </w:r>
      <w:r w:rsidRPr="00BB5B47">
        <w:rPr>
          <w:i/>
          <w:iCs/>
          <w:color w:val="1F3864" w:themeColor="accent1" w:themeShade="80"/>
          <w:sz w:val="22"/>
          <w:lang w:eastAsia="de-DE"/>
        </w:rPr>
        <w:t xml:space="preserve"> um Leerzeiten </w:t>
      </w:r>
      <w:r w:rsidR="00E41039" w:rsidRPr="00BB5B47">
        <w:rPr>
          <w:i/>
          <w:iCs/>
          <w:color w:val="1F3864" w:themeColor="accent1" w:themeShade="80"/>
          <w:sz w:val="22"/>
          <w:lang w:eastAsia="de-DE"/>
        </w:rPr>
        <w:t xml:space="preserve">oder Platzverbrauch </w:t>
      </w:r>
      <w:r w:rsidRPr="00BB5B47">
        <w:rPr>
          <w:i/>
          <w:iCs/>
          <w:color w:val="1F3864" w:themeColor="accent1" w:themeShade="80"/>
          <w:sz w:val="22"/>
          <w:lang w:eastAsia="de-DE"/>
        </w:rPr>
        <w:t>zu vermeiden.</w:t>
      </w:r>
    </w:p>
    <w:p w14:paraId="64D6C052" w14:textId="5C6E69CA" w:rsidR="0009685F" w:rsidRPr="00BB5B47" w:rsidRDefault="0009685F" w:rsidP="4066D26A">
      <w:pPr>
        <w:pStyle w:val="Aufzhlungszeichen"/>
        <w:numPr>
          <w:ilvl w:val="0"/>
          <w:numId w:val="37"/>
        </w:numPr>
        <w:rPr>
          <w:rFonts w:cstheme="minorHAnsi"/>
          <w:i/>
          <w:iCs/>
          <w:color w:val="1F3864" w:themeColor="accent1" w:themeShade="80"/>
          <w:sz w:val="22"/>
          <w:lang w:eastAsia="de-DE"/>
        </w:rPr>
      </w:pPr>
      <w:r w:rsidRPr="00BB5B47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</w:rPr>
        <w:t>Betreten de</w:t>
      </w:r>
      <w:r w:rsidR="004C6D88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</w:rPr>
        <w:t>s</w:t>
      </w:r>
      <w:r w:rsidRPr="00BB5B47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</w:rPr>
        <w:t xml:space="preserve"> Gebäude</w:t>
      </w:r>
      <w:r w:rsidR="004C6D88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</w:rPr>
        <w:t>s</w:t>
      </w:r>
      <w:r w:rsidRPr="00BB5B47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</w:rPr>
        <w:t xml:space="preserve"> soll 30' vor Trainingsbeginn ermöglicht und ein (ballfreies) Aufwärmen in den Gängen </w:t>
      </w:r>
      <w:r w:rsidR="00BB5B47" w:rsidRPr="00BB5B47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</w:rPr>
        <w:t>erlaubt werden</w:t>
      </w:r>
      <w:r w:rsidRPr="00BB5B47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</w:rPr>
        <w:t>.</w:t>
      </w:r>
    </w:p>
    <w:p w14:paraId="21928E3D" w14:textId="201EE4BE" w:rsidR="6CCACA9E" w:rsidRPr="00AC4007" w:rsidRDefault="00AC4007" w:rsidP="4066D26A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eastAsia="de-DE"/>
        </w:rPr>
      </w:pPr>
      <w:r w:rsidRPr="00AC4007">
        <w:rPr>
          <w:i/>
          <w:iCs/>
          <w:color w:val="1F3864" w:themeColor="accent1" w:themeShade="80"/>
          <w:sz w:val="22"/>
        </w:rPr>
        <w:t>Die Belegungspläne der Halle sollen an den tatsächlichen Bedarf angepasst und nicht auf Basis langjähriger Gewohnheiten festgelegt werden</w:t>
      </w:r>
      <w:r w:rsidR="6CCACA9E" w:rsidRPr="00AC4007">
        <w:rPr>
          <w:i/>
          <w:iCs/>
          <w:color w:val="1F3864" w:themeColor="accent1" w:themeShade="80"/>
          <w:sz w:val="22"/>
          <w:lang w:eastAsia="de-DE"/>
        </w:rPr>
        <w:t xml:space="preserve">. </w:t>
      </w:r>
    </w:p>
    <w:p w14:paraId="587FD4C4" w14:textId="77777777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</w:p>
    <w:p w14:paraId="3B124AD4" w14:textId="0B179080" w:rsidR="00DE23FA" w:rsidRPr="000E09C5" w:rsidRDefault="00DE23FA" w:rsidP="00102369">
      <w:pPr>
        <w:pStyle w:val="Aufzhlungszeichen"/>
        <w:tabs>
          <w:tab w:val="clear" w:pos="360"/>
          <w:tab w:val="num" w:pos="0"/>
        </w:tabs>
        <w:ind w:left="0" w:firstLine="0"/>
        <w:rPr>
          <w:sz w:val="22"/>
          <w:szCs w:val="24"/>
          <w:lang w:eastAsia="de-DE"/>
        </w:rPr>
      </w:pPr>
      <w:r w:rsidRPr="000E09C5">
        <w:rPr>
          <w:sz w:val="22"/>
          <w:szCs w:val="24"/>
          <w:lang w:eastAsia="de-DE"/>
        </w:rPr>
        <w:t>Diese Ma</w:t>
      </w:r>
      <w:r w:rsidR="00102369">
        <w:rPr>
          <w:sz w:val="22"/>
          <w:szCs w:val="24"/>
          <w:lang w:eastAsia="de-DE"/>
        </w:rPr>
        <w:t>ss</w:t>
      </w:r>
      <w:r w:rsidRPr="000E09C5">
        <w:rPr>
          <w:sz w:val="22"/>
          <w:szCs w:val="24"/>
          <w:lang w:eastAsia="de-DE"/>
        </w:rPr>
        <w:t>nahmen sind notwendig, um sicherzustellen, dass unser Verein auch in Zukunft seine wichtigen</w:t>
      </w:r>
      <w:r w:rsidR="00102369">
        <w:rPr>
          <w:sz w:val="22"/>
          <w:szCs w:val="24"/>
          <w:lang w:eastAsia="de-DE"/>
        </w:rPr>
        <w:t xml:space="preserve"> </w:t>
      </w:r>
      <w:r w:rsidRPr="000E09C5">
        <w:rPr>
          <w:sz w:val="22"/>
          <w:szCs w:val="24"/>
          <w:lang w:eastAsia="de-DE"/>
        </w:rPr>
        <w:t>Aufgaben für die Gemeinschaft wahrnehmen kann.</w:t>
      </w:r>
    </w:p>
    <w:p w14:paraId="47CD88DF" w14:textId="77777777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</w:p>
    <w:p w14:paraId="3308B565" w14:textId="57D70A23" w:rsidR="00DE23FA" w:rsidRPr="000E09C5" w:rsidRDefault="00C65FE0" w:rsidP="00870C7D">
      <w:pPr>
        <w:pStyle w:val="Aufzhlungszeichen"/>
        <w:tabs>
          <w:tab w:val="clear" w:pos="360"/>
          <w:tab w:val="num" w:pos="0"/>
        </w:tabs>
        <w:ind w:left="0" w:firstLine="0"/>
        <w:rPr>
          <w:sz w:val="22"/>
          <w:szCs w:val="24"/>
          <w:lang w:eastAsia="de-DE"/>
        </w:rPr>
      </w:pPr>
      <w:r>
        <w:rPr>
          <w:sz w:val="22"/>
          <w:szCs w:val="24"/>
          <w:lang w:eastAsia="de-DE"/>
        </w:rPr>
        <w:t>Gerne stehen wir für einen konstruktiven Austausch zur gemeinsamen Lösungsfindung zur Verfügung</w:t>
      </w:r>
      <w:r w:rsidR="00870C7D">
        <w:rPr>
          <w:sz w:val="22"/>
          <w:szCs w:val="24"/>
          <w:lang w:eastAsia="de-DE"/>
        </w:rPr>
        <w:t xml:space="preserve"> und freuen uns auf Ihre</w:t>
      </w:r>
      <w:r w:rsidR="00DE23FA" w:rsidRPr="000E09C5">
        <w:rPr>
          <w:sz w:val="22"/>
          <w:szCs w:val="24"/>
          <w:lang w:eastAsia="de-DE"/>
        </w:rPr>
        <w:t xml:space="preserve"> Rückmeldung.</w:t>
      </w:r>
    </w:p>
    <w:p w14:paraId="7023AA1F" w14:textId="77777777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</w:p>
    <w:p w14:paraId="23425D93" w14:textId="345BD6A8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  <w:r w:rsidRPr="000E09C5">
        <w:rPr>
          <w:sz w:val="22"/>
          <w:szCs w:val="24"/>
          <w:lang w:eastAsia="de-DE"/>
        </w:rPr>
        <w:t xml:space="preserve">Mit </w:t>
      </w:r>
      <w:r w:rsidR="00870C7D">
        <w:rPr>
          <w:sz w:val="22"/>
          <w:szCs w:val="24"/>
          <w:lang w:eastAsia="de-DE"/>
        </w:rPr>
        <w:t>sportlichen</w:t>
      </w:r>
      <w:r w:rsidRPr="000E09C5">
        <w:rPr>
          <w:sz w:val="22"/>
          <w:szCs w:val="24"/>
          <w:lang w:eastAsia="de-DE"/>
        </w:rPr>
        <w:t xml:space="preserve"> Grü</w:t>
      </w:r>
      <w:r w:rsidR="00102369">
        <w:rPr>
          <w:sz w:val="22"/>
          <w:szCs w:val="24"/>
          <w:lang w:eastAsia="de-DE"/>
        </w:rPr>
        <w:t>ss</w:t>
      </w:r>
      <w:r w:rsidRPr="000E09C5">
        <w:rPr>
          <w:sz w:val="22"/>
          <w:szCs w:val="24"/>
          <w:lang w:eastAsia="de-DE"/>
        </w:rPr>
        <w:t>en,</w:t>
      </w:r>
    </w:p>
    <w:p w14:paraId="440CA30C" w14:textId="77777777" w:rsidR="00DE23FA" w:rsidRPr="000E09C5" w:rsidRDefault="00DE23FA" w:rsidP="00DE23FA">
      <w:pPr>
        <w:pStyle w:val="Aufzhlungszeichen"/>
        <w:rPr>
          <w:sz w:val="22"/>
          <w:szCs w:val="24"/>
          <w:lang w:eastAsia="de-DE"/>
        </w:rPr>
      </w:pPr>
    </w:p>
    <w:p w14:paraId="33D7EA9D" w14:textId="4985A605" w:rsidR="00DE23FA" w:rsidRPr="00363436" w:rsidRDefault="00DE23FA" w:rsidP="00DE23FA">
      <w:pPr>
        <w:pStyle w:val="Aufzhlungszeichen"/>
        <w:rPr>
          <w:color w:val="2F5496" w:themeColor="accent1" w:themeShade="BF"/>
          <w:sz w:val="22"/>
          <w:szCs w:val="24"/>
          <w:lang w:eastAsia="de-DE"/>
        </w:rPr>
      </w:pPr>
      <w:r w:rsidRPr="00363436">
        <w:rPr>
          <w:color w:val="2F5496" w:themeColor="accent1" w:themeShade="BF"/>
          <w:sz w:val="22"/>
          <w:szCs w:val="24"/>
          <w:lang w:eastAsia="de-DE"/>
        </w:rPr>
        <w:t>[Name des Vereinspräsi</w:t>
      </w:r>
      <w:r w:rsidR="00862AF7" w:rsidRPr="00363436">
        <w:rPr>
          <w:color w:val="2F5496" w:themeColor="accent1" w:themeShade="BF"/>
          <w:sz w:val="22"/>
          <w:szCs w:val="24"/>
          <w:lang w:eastAsia="de-DE"/>
        </w:rPr>
        <w:t>diums oder der Vorstandsmitglieder</w:t>
      </w:r>
      <w:r w:rsidRPr="00363436">
        <w:rPr>
          <w:color w:val="2F5496" w:themeColor="accent1" w:themeShade="BF"/>
          <w:sz w:val="22"/>
          <w:szCs w:val="24"/>
          <w:lang w:eastAsia="de-DE"/>
        </w:rPr>
        <w:t xml:space="preserve">]  </w:t>
      </w:r>
    </w:p>
    <w:p w14:paraId="154BBDE1" w14:textId="076BB126" w:rsidR="00E01AB9" w:rsidRPr="000E09C5" w:rsidRDefault="00DE23FA" w:rsidP="000268C3">
      <w:pPr>
        <w:pStyle w:val="Aufzhlungszeichen"/>
        <w:rPr>
          <w:sz w:val="22"/>
          <w:szCs w:val="24"/>
          <w:lang w:eastAsia="de-DE"/>
        </w:rPr>
      </w:pPr>
      <w:r w:rsidRPr="00363436">
        <w:rPr>
          <w:color w:val="2F5496" w:themeColor="accent1" w:themeShade="BF"/>
          <w:sz w:val="22"/>
          <w:szCs w:val="24"/>
          <w:lang w:eastAsia="de-DE"/>
        </w:rPr>
        <w:t>[Vereinsname]</w:t>
      </w:r>
    </w:p>
    <w:sectPr w:rsidR="00E01AB9" w:rsidRPr="000E09C5" w:rsidSect="000268C3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92F6" w14:textId="77777777" w:rsidR="00DA59E9" w:rsidRDefault="00DA59E9" w:rsidP="000D4F85">
      <w:pPr>
        <w:spacing w:after="0" w:line="240" w:lineRule="auto"/>
      </w:pPr>
      <w:r>
        <w:separator/>
      </w:r>
    </w:p>
  </w:endnote>
  <w:endnote w:type="continuationSeparator" w:id="0">
    <w:p w14:paraId="641FDDBE" w14:textId="77777777" w:rsidR="00DA59E9" w:rsidRDefault="00DA59E9" w:rsidP="000D4F85">
      <w:pPr>
        <w:spacing w:after="0" w:line="240" w:lineRule="auto"/>
      </w:pPr>
      <w:r>
        <w:continuationSeparator/>
      </w:r>
    </w:p>
  </w:endnote>
  <w:endnote w:type="continuationNotice" w:id="1">
    <w:p w14:paraId="2378A8B7" w14:textId="77777777" w:rsidR="00DA59E9" w:rsidRDefault="00DA5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299DE5FE" w14:textId="4E79AE9B" w:rsidR="002A784C" w:rsidRPr="00862AF7" w:rsidRDefault="002A784C" w:rsidP="00601D63">
            <w:pPr>
              <w:pStyle w:val="Fuzeile"/>
              <w:rPr>
                <w:szCs w:val="18"/>
              </w:rPr>
            </w:pPr>
            <w:r w:rsidRPr="00710D14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710D14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710D14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4732D6">
              <w:rPr>
                <w:bCs/>
                <w:color w:val="BFBFBF" w:themeColor="background1" w:themeShade="BF"/>
                <w:szCs w:val="18"/>
              </w:rPr>
              <w:t>1</w: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Pr="00710D14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710D14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4732D6">
              <w:rPr>
                <w:bCs/>
                <w:color w:val="BFBFBF" w:themeColor="background1" w:themeShade="BF"/>
                <w:szCs w:val="18"/>
              </w:rPr>
              <w:t>1</w: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A0E0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47257722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03583151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69689B5C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C4DA" w14:textId="77777777" w:rsidR="00DA59E9" w:rsidRDefault="00DA59E9" w:rsidP="000D4F85">
      <w:pPr>
        <w:spacing w:after="0" w:line="240" w:lineRule="auto"/>
      </w:pPr>
      <w:r>
        <w:separator/>
      </w:r>
    </w:p>
  </w:footnote>
  <w:footnote w:type="continuationSeparator" w:id="0">
    <w:p w14:paraId="665FB4E4" w14:textId="77777777" w:rsidR="00DA59E9" w:rsidRDefault="00DA59E9" w:rsidP="000D4F85">
      <w:pPr>
        <w:spacing w:after="0" w:line="240" w:lineRule="auto"/>
      </w:pPr>
      <w:r>
        <w:continuationSeparator/>
      </w:r>
    </w:p>
  </w:footnote>
  <w:footnote w:type="continuationNotice" w:id="1">
    <w:p w14:paraId="4D1A1FED" w14:textId="77777777" w:rsidR="00DA59E9" w:rsidRDefault="00DA5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CFB6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8241" behindDoc="0" locked="0" layoutInCell="1" allowOverlap="1" wp14:anchorId="0A57F46C" wp14:editId="6B487879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119172365" name="Grafik 2119172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A46AA" w14:textId="77777777" w:rsidR="002A784C" w:rsidRDefault="002A784C" w:rsidP="00A81940"/>
  <w:p w14:paraId="5A25E7E2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D28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381"/>
    <w:multiLevelType w:val="multilevel"/>
    <w:tmpl w:val="2A64C06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1449"/>
    <w:multiLevelType w:val="hybridMultilevel"/>
    <w:tmpl w:val="1C2AD7F8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39A8"/>
    <w:multiLevelType w:val="hybridMultilevel"/>
    <w:tmpl w:val="3BB4CF6C"/>
    <w:lvl w:ilvl="0" w:tplc="0807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3D7216A"/>
    <w:multiLevelType w:val="hybridMultilevel"/>
    <w:tmpl w:val="8C16BBC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1D75"/>
    <w:multiLevelType w:val="hybridMultilevel"/>
    <w:tmpl w:val="E5F8DA26"/>
    <w:lvl w:ilvl="0" w:tplc="3E20DC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C63B1"/>
    <w:multiLevelType w:val="hybridMultilevel"/>
    <w:tmpl w:val="8292C31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71D5F"/>
    <w:multiLevelType w:val="hybridMultilevel"/>
    <w:tmpl w:val="F0CC6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361B7"/>
    <w:multiLevelType w:val="hybridMultilevel"/>
    <w:tmpl w:val="C018CC20"/>
    <w:lvl w:ilvl="0" w:tplc="C7C097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B4308AD"/>
    <w:multiLevelType w:val="hybridMultilevel"/>
    <w:tmpl w:val="9244C89C"/>
    <w:lvl w:ilvl="0" w:tplc="EECA67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0599">
    <w:abstractNumId w:val="3"/>
  </w:num>
  <w:num w:numId="2" w16cid:durableId="1025329996">
    <w:abstractNumId w:val="10"/>
  </w:num>
  <w:num w:numId="3" w16cid:durableId="1979452564">
    <w:abstractNumId w:val="15"/>
  </w:num>
  <w:num w:numId="4" w16cid:durableId="1831561537">
    <w:abstractNumId w:val="14"/>
  </w:num>
  <w:num w:numId="5" w16cid:durableId="1738281162">
    <w:abstractNumId w:val="6"/>
  </w:num>
  <w:num w:numId="6" w16cid:durableId="1911764234">
    <w:abstractNumId w:val="7"/>
  </w:num>
  <w:num w:numId="7" w16cid:durableId="1094011743">
    <w:abstractNumId w:val="5"/>
  </w:num>
  <w:num w:numId="8" w16cid:durableId="1053651553">
    <w:abstractNumId w:val="9"/>
  </w:num>
  <w:num w:numId="9" w16cid:durableId="332687469">
    <w:abstractNumId w:val="8"/>
  </w:num>
  <w:num w:numId="10" w16cid:durableId="852695372">
    <w:abstractNumId w:val="3"/>
  </w:num>
  <w:num w:numId="11" w16cid:durableId="438374139">
    <w:abstractNumId w:val="17"/>
  </w:num>
  <w:num w:numId="12" w16cid:durableId="1537616358">
    <w:abstractNumId w:val="4"/>
  </w:num>
  <w:num w:numId="13" w16cid:durableId="1252855560">
    <w:abstractNumId w:val="4"/>
    <w:lvlOverride w:ilvl="0">
      <w:startOverride w:val="1"/>
    </w:lvlOverride>
  </w:num>
  <w:num w:numId="14" w16cid:durableId="588393756">
    <w:abstractNumId w:val="4"/>
    <w:lvlOverride w:ilvl="0">
      <w:startOverride w:val="1"/>
    </w:lvlOverride>
  </w:num>
  <w:num w:numId="15" w16cid:durableId="1533956163">
    <w:abstractNumId w:val="7"/>
  </w:num>
  <w:num w:numId="16" w16cid:durableId="577400143">
    <w:abstractNumId w:val="1"/>
  </w:num>
  <w:num w:numId="17" w16cid:durableId="808132608">
    <w:abstractNumId w:val="2"/>
  </w:num>
  <w:num w:numId="18" w16cid:durableId="1350184033">
    <w:abstractNumId w:val="2"/>
  </w:num>
  <w:num w:numId="19" w16cid:durableId="2087456072">
    <w:abstractNumId w:val="2"/>
  </w:num>
  <w:num w:numId="20" w16cid:durableId="578367464">
    <w:abstractNumId w:val="13"/>
  </w:num>
  <w:num w:numId="21" w16cid:durableId="1384719717">
    <w:abstractNumId w:val="0"/>
  </w:num>
  <w:num w:numId="22" w16cid:durableId="2070111752">
    <w:abstractNumId w:val="0"/>
  </w:num>
  <w:num w:numId="23" w16cid:durableId="936446967">
    <w:abstractNumId w:val="0"/>
  </w:num>
  <w:num w:numId="24" w16cid:durableId="428235426">
    <w:abstractNumId w:val="11"/>
  </w:num>
  <w:num w:numId="25" w16cid:durableId="1269392368">
    <w:abstractNumId w:val="0"/>
  </w:num>
  <w:num w:numId="26" w16cid:durableId="1126656939">
    <w:abstractNumId w:val="0"/>
  </w:num>
  <w:num w:numId="27" w16cid:durableId="1299720493">
    <w:abstractNumId w:val="16"/>
  </w:num>
  <w:num w:numId="28" w16cid:durableId="1013460630">
    <w:abstractNumId w:val="18"/>
  </w:num>
  <w:num w:numId="29" w16cid:durableId="1925646325">
    <w:abstractNumId w:val="20"/>
  </w:num>
  <w:num w:numId="30" w16cid:durableId="1505317935">
    <w:abstractNumId w:val="12"/>
  </w:num>
  <w:num w:numId="31" w16cid:durableId="1797135481">
    <w:abstractNumId w:val="0"/>
  </w:num>
  <w:num w:numId="32" w16cid:durableId="2071078710">
    <w:abstractNumId w:val="0"/>
  </w:num>
  <w:num w:numId="33" w16cid:durableId="1593008489">
    <w:abstractNumId w:val="0"/>
  </w:num>
  <w:num w:numId="34" w16cid:durableId="810370002">
    <w:abstractNumId w:val="0"/>
  </w:num>
  <w:num w:numId="35" w16cid:durableId="425197637">
    <w:abstractNumId w:val="0"/>
  </w:num>
  <w:num w:numId="36" w16cid:durableId="45027357">
    <w:abstractNumId w:val="0"/>
  </w:num>
  <w:num w:numId="37" w16cid:durableId="2632236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DC"/>
    <w:rsid w:val="000067B8"/>
    <w:rsid w:val="00006957"/>
    <w:rsid w:val="00006CE5"/>
    <w:rsid w:val="00013A57"/>
    <w:rsid w:val="0001790F"/>
    <w:rsid w:val="00020ABD"/>
    <w:rsid w:val="000268C3"/>
    <w:rsid w:val="00027BBA"/>
    <w:rsid w:val="00030AB2"/>
    <w:rsid w:val="000378B2"/>
    <w:rsid w:val="000408EC"/>
    <w:rsid w:val="00042E76"/>
    <w:rsid w:val="00044ACA"/>
    <w:rsid w:val="00045DD1"/>
    <w:rsid w:val="00064DB2"/>
    <w:rsid w:val="00071E0A"/>
    <w:rsid w:val="000745B8"/>
    <w:rsid w:val="00076B16"/>
    <w:rsid w:val="00093603"/>
    <w:rsid w:val="00093AAE"/>
    <w:rsid w:val="0009685F"/>
    <w:rsid w:val="000A3A05"/>
    <w:rsid w:val="000B26C6"/>
    <w:rsid w:val="000B4E5C"/>
    <w:rsid w:val="000B79F6"/>
    <w:rsid w:val="000C1221"/>
    <w:rsid w:val="000D4F85"/>
    <w:rsid w:val="000D7C08"/>
    <w:rsid w:val="000E09C5"/>
    <w:rsid w:val="000F1F2C"/>
    <w:rsid w:val="00100CE9"/>
    <w:rsid w:val="00102369"/>
    <w:rsid w:val="001201A3"/>
    <w:rsid w:val="001215F1"/>
    <w:rsid w:val="0013120E"/>
    <w:rsid w:val="00141058"/>
    <w:rsid w:val="00152B23"/>
    <w:rsid w:val="001549EB"/>
    <w:rsid w:val="00156136"/>
    <w:rsid w:val="00163B94"/>
    <w:rsid w:val="001648C0"/>
    <w:rsid w:val="001747A9"/>
    <w:rsid w:val="001853A9"/>
    <w:rsid w:val="00196990"/>
    <w:rsid w:val="001A1EA7"/>
    <w:rsid w:val="001B2433"/>
    <w:rsid w:val="001B2C11"/>
    <w:rsid w:val="001C5267"/>
    <w:rsid w:val="001D2199"/>
    <w:rsid w:val="001D3E2A"/>
    <w:rsid w:val="001D52D9"/>
    <w:rsid w:val="001D56F0"/>
    <w:rsid w:val="001D63E6"/>
    <w:rsid w:val="001E1514"/>
    <w:rsid w:val="001F560A"/>
    <w:rsid w:val="00200D6B"/>
    <w:rsid w:val="0020511A"/>
    <w:rsid w:val="00210516"/>
    <w:rsid w:val="002213A5"/>
    <w:rsid w:val="0023055B"/>
    <w:rsid w:val="00252113"/>
    <w:rsid w:val="0025651E"/>
    <w:rsid w:val="00257112"/>
    <w:rsid w:val="00262239"/>
    <w:rsid w:val="00290523"/>
    <w:rsid w:val="002A288B"/>
    <w:rsid w:val="002A38D7"/>
    <w:rsid w:val="002A59F8"/>
    <w:rsid w:val="002A784C"/>
    <w:rsid w:val="002B5A36"/>
    <w:rsid w:val="002C0755"/>
    <w:rsid w:val="002C3D1F"/>
    <w:rsid w:val="002C61D0"/>
    <w:rsid w:val="002D7B9C"/>
    <w:rsid w:val="002F1ACE"/>
    <w:rsid w:val="002F4078"/>
    <w:rsid w:val="002F40AA"/>
    <w:rsid w:val="003001CA"/>
    <w:rsid w:val="00307F8A"/>
    <w:rsid w:val="0031276F"/>
    <w:rsid w:val="00327CFE"/>
    <w:rsid w:val="00344283"/>
    <w:rsid w:val="00346940"/>
    <w:rsid w:val="00363436"/>
    <w:rsid w:val="00366722"/>
    <w:rsid w:val="00374493"/>
    <w:rsid w:val="003908A5"/>
    <w:rsid w:val="003A027A"/>
    <w:rsid w:val="003A38E5"/>
    <w:rsid w:val="003B767C"/>
    <w:rsid w:val="003D7346"/>
    <w:rsid w:val="003F3C3B"/>
    <w:rsid w:val="003F7281"/>
    <w:rsid w:val="00415702"/>
    <w:rsid w:val="00420D21"/>
    <w:rsid w:val="004403BC"/>
    <w:rsid w:val="0044115C"/>
    <w:rsid w:val="004732D6"/>
    <w:rsid w:val="00476E59"/>
    <w:rsid w:val="00493C84"/>
    <w:rsid w:val="0049649A"/>
    <w:rsid w:val="004A0CB3"/>
    <w:rsid w:val="004B5411"/>
    <w:rsid w:val="004C0A7A"/>
    <w:rsid w:val="004C3AD9"/>
    <w:rsid w:val="004C6D88"/>
    <w:rsid w:val="004D3288"/>
    <w:rsid w:val="004D449E"/>
    <w:rsid w:val="004D65B7"/>
    <w:rsid w:val="004E7200"/>
    <w:rsid w:val="00502E02"/>
    <w:rsid w:val="0051253D"/>
    <w:rsid w:val="0052331B"/>
    <w:rsid w:val="00526740"/>
    <w:rsid w:val="00526F03"/>
    <w:rsid w:val="00540B4A"/>
    <w:rsid w:val="0055158C"/>
    <w:rsid w:val="00554222"/>
    <w:rsid w:val="005637C6"/>
    <w:rsid w:val="00574A4A"/>
    <w:rsid w:val="00591578"/>
    <w:rsid w:val="00593437"/>
    <w:rsid w:val="0059508F"/>
    <w:rsid w:val="00595660"/>
    <w:rsid w:val="005A2C7D"/>
    <w:rsid w:val="005A5151"/>
    <w:rsid w:val="005A7F3F"/>
    <w:rsid w:val="005B6D1F"/>
    <w:rsid w:val="005B78E5"/>
    <w:rsid w:val="005C7FCB"/>
    <w:rsid w:val="005E1098"/>
    <w:rsid w:val="005E4712"/>
    <w:rsid w:val="005F681D"/>
    <w:rsid w:val="006002CF"/>
    <w:rsid w:val="00601D63"/>
    <w:rsid w:val="00611CB6"/>
    <w:rsid w:val="00612671"/>
    <w:rsid w:val="00636A9D"/>
    <w:rsid w:val="006407CD"/>
    <w:rsid w:val="00640DC8"/>
    <w:rsid w:val="0064705B"/>
    <w:rsid w:val="00657336"/>
    <w:rsid w:val="00671E2F"/>
    <w:rsid w:val="006811F7"/>
    <w:rsid w:val="00694B6D"/>
    <w:rsid w:val="006B0D91"/>
    <w:rsid w:val="006B7B82"/>
    <w:rsid w:val="00701E65"/>
    <w:rsid w:val="007053F4"/>
    <w:rsid w:val="007060FE"/>
    <w:rsid w:val="00706530"/>
    <w:rsid w:val="00710D14"/>
    <w:rsid w:val="007261A7"/>
    <w:rsid w:val="007271F1"/>
    <w:rsid w:val="00736349"/>
    <w:rsid w:val="00745392"/>
    <w:rsid w:val="00746102"/>
    <w:rsid w:val="00765C13"/>
    <w:rsid w:val="0077715D"/>
    <w:rsid w:val="0078389B"/>
    <w:rsid w:val="007B11EC"/>
    <w:rsid w:val="007C1054"/>
    <w:rsid w:val="007C13D1"/>
    <w:rsid w:val="007C3069"/>
    <w:rsid w:val="007E05F2"/>
    <w:rsid w:val="007E4155"/>
    <w:rsid w:val="007E424B"/>
    <w:rsid w:val="007E4F64"/>
    <w:rsid w:val="007F7CBE"/>
    <w:rsid w:val="0080308D"/>
    <w:rsid w:val="00836BC6"/>
    <w:rsid w:val="00862AF7"/>
    <w:rsid w:val="00870C7D"/>
    <w:rsid w:val="00876BA2"/>
    <w:rsid w:val="0088523F"/>
    <w:rsid w:val="008929D4"/>
    <w:rsid w:val="0089635A"/>
    <w:rsid w:val="008B17B4"/>
    <w:rsid w:val="008C07F8"/>
    <w:rsid w:val="008E094F"/>
    <w:rsid w:val="008E360D"/>
    <w:rsid w:val="008E46E7"/>
    <w:rsid w:val="008E5034"/>
    <w:rsid w:val="008E535E"/>
    <w:rsid w:val="008F7422"/>
    <w:rsid w:val="00924B81"/>
    <w:rsid w:val="00935EC4"/>
    <w:rsid w:val="00940BB3"/>
    <w:rsid w:val="009503D9"/>
    <w:rsid w:val="0096062B"/>
    <w:rsid w:val="009851D8"/>
    <w:rsid w:val="00986DC7"/>
    <w:rsid w:val="00996099"/>
    <w:rsid w:val="009A21BC"/>
    <w:rsid w:val="009B1E49"/>
    <w:rsid w:val="009B35EF"/>
    <w:rsid w:val="009B4286"/>
    <w:rsid w:val="009C6E5B"/>
    <w:rsid w:val="009E0B95"/>
    <w:rsid w:val="009F058F"/>
    <w:rsid w:val="009F3B2D"/>
    <w:rsid w:val="009F5375"/>
    <w:rsid w:val="009F6305"/>
    <w:rsid w:val="00A101A0"/>
    <w:rsid w:val="00A2338C"/>
    <w:rsid w:val="00A26A3A"/>
    <w:rsid w:val="00A350CD"/>
    <w:rsid w:val="00A54AAE"/>
    <w:rsid w:val="00A759A2"/>
    <w:rsid w:val="00A80778"/>
    <w:rsid w:val="00A81940"/>
    <w:rsid w:val="00A85860"/>
    <w:rsid w:val="00AA43A1"/>
    <w:rsid w:val="00AA6E3D"/>
    <w:rsid w:val="00AC4007"/>
    <w:rsid w:val="00AD0071"/>
    <w:rsid w:val="00AD18DD"/>
    <w:rsid w:val="00AE59F7"/>
    <w:rsid w:val="00AF1D51"/>
    <w:rsid w:val="00B00607"/>
    <w:rsid w:val="00B073FC"/>
    <w:rsid w:val="00B1274C"/>
    <w:rsid w:val="00B23E0C"/>
    <w:rsid w:val="00B46233"/>
    <w:rsid w:val="00B61B8E"/>
    <w:rsid w:val="00B76772"/>
    <w:rsid w:val="00B80172"/>
    <w:rsid w:val="00BA3F02"/>
    <w:rsid w:val="00BB2CAD"/>
    <w:rsid w:val="00BB4BC1"/>
    <w:rsid w:val="00BB5B47"/>
    <w:rsid w:val="00BC00CF"/>
    <w:rsid w:val="00BC7337"/>
    <w:rsid w:val="00BD2D09"/>
    <w:rsid w:val="00BD369D"/>
    <w:rsid w:val="00BD3940"/>
    <w:rsid w:val="00BF0F93"/>
    <w:rsid w:val="00BF4FBF"/>
    <w:rsid w:val="00C0406F"/>
    <w:rsid w:val="00C522E6"/>
    <w:rsid w:val="00C65FE0"/>
    <w:rsid w:val="00C70424"/>
    <w:rsid w:val="00C71815"/>
    <w:rsid w:val="00C8161C"/>
    <w:rsid w:val="00C828E1"/>
    <w:rsid w:val="00C918CC"/>
    <w:rsid w:val="00C9771E"/>
    <w:rsid w:val="00CA305E"/>
    <w:rsid w:val="00CA32DC"/>
    <w:rsid w:val="00CB621C"/>
    <w:rsid w:val="00CC64BE"/>
    <w:rsid w:val="00CD7AE3"/>
    <w:rsid w:val="00CE06C4"/>
    <w:rsid w:val="00CE71EB"/>
    <w:rsid w:val="00D0074A"/>
    <w:rsid w:val="00D12652"/>
    <w:rsid w:val="00D349BA"/>
    <w:rsid w:val="00D451F0"/>
    <w:rsid w:val="00D454AE"/>
    <w:rsid w:val="00D53765"/>
    <w:rsid w:val="00D60391"/>
    <w:rsid w:val="00D6140F"/>
    <w:rsid w:val="00D637D4"/>
    <w:rsid w:val="00D660F6"/>
    <w:rsid w:val="00D73151"/>
    <w:rsid w:val="00D74B09"/>
    <w:rsid w:val="00D806A0"/>
    <w:rsid w:val="00D82B11"/>
    <w:rsid w:val="00DA35F2"/>
    <w:rsid w:val="00DA59E9"/>
    <w:rsid w:val="00DA746B"/>
    <w:rsid w:val="00DB4B63"/>
    <w:rsid w:val="00DE23FA"/>
    <w:rsid w:val="00DE5CF7"/>
    <w:rsid w:val="00DE746B"/>
    <w:rsid w:val="00DF06C1"/>
    <w:rsid w:val="00DF0F5E"/>
    <w:rsid w:val="00E01AB9"/>
    <w:rsid w:val="00E04C81"/>
    <w:rsid w:val="00E2514A"/>
    <w:rsid w:val="00E41039"/>
    <w:rsid w:val="00E4373D"/>
    <w:rsid w:val="00E45D04"/>
    <w:rsid w:val="00E55AAA"/>
    <w:rsid w:val="00E72A73"/>
    <w:rsid w:val="00E835C6"/>
    <w:rsid w:val="00E875ED"/>
    <w:rsid w:val="00E87E2A"/>
    <w:rsid w:val="00E92F34"/>
    <w:rsid w:val="00E97506"/>
    <w:rsid w:val="00EB6C98"/>
    <w:rsid w:val="00EC554E"/>
    <w:rsid w:val="00ED33BB"/>
    <w:rsid w:val="00ED3A59"/>
    <w:rsid w:val="00ED5476"/>
    <w:rsid w:val="00EE42D5"/>
    <w:rsid w:val="00EE6968"/>
    <w:rsid w:val="00EF183E"/>
    <w:rsid w:val="00EF24DC"/>
    <w:rsid w:val="00EF7900"/>
    <w:rsid w:val="00F01C0D"/>
    <w:rsid w:val="00F04D2C"/>
    <w:rsid w:val="00F22678"/>
    <w:rsid w:val="00F36B6D"/>
    <w:rsid w:val="00F420F6"/>
    <w:rsid w:val="00F44E1F"/>
    <w:rsid w:val="00F45B36"/>
    <w:rsid w:val="00F708E0"/>
    <w:rsid w:val="00F858BF"/>
    <w:rsid w:val="00F8749B"/>
    <w:rsid w:val="00FB281B"/>
    <w:rsid w:val="00FD410A"/>
    <w:rsid w:val="00FD59A2"/>
    <w:rsid w:val="00FE0F68"/>
    <w:rsid w:val="00FE7A44"/>
    <w:rsid w:val="00FF6F80"/>
    <w:rsid w:val="19621C65"/>
    <w:rsid w:val="246E36CD"/>
    <w:rsid w:val="4066D26A"/>
    <w:rsid w:val="44A4C0A5"/>
    <w:rsid w:val="6AB235F6"/>
    <w:rsid w:val="6B1B6895"/>
    <w:rsid w:val="6BAAD0A0"/>
    <w:rsid w:val="6CCAC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2188C"/>
  <w15:chartTrackingRefBased/>
  <w15:docId w15:val="{8BBB520D-F3FB-4DC4-86D7-DDF3E2A2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338C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A2338C"/>
    <w:pPr>
      <w:keepNext/>
      <w:keepLines/>
      <w:numPr>
        <w:numId w:val="19"/>
      </w:numPr>
      <w:tabs>
        <w:tab w:val="left" w:pos="567"/>
      </w:tabs>
      <w:spacing w:before="480" w:after="240"/>
      <w:ind w:left="0" w:firstLine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A2338C"/>
    <w:pPr>
      <w:keepNext/>
      <w:numPr>
        <w:ilvl w:val="1"/>
        <w:numId w:val="19"/>
      </w:numPr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200D6B"/>
    <w:pPr>
      <w:keepNext/>
      <w:numPr>
        <w:ilvl w:val="2"/>
        <w:numId w:val="19"/>
      </w:numPr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A2338C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A2338C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A2338C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A2338C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200D6B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numPr>
        <w:numId w:val="0"/>
      </w:num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A2338C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A2338C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A2338C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A2338C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3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A32DC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32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A32D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A32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2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32DC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593437"/>
    <w:pPr>
      <w:tabs>
        <w:tab w:val="num" w:pos="360"/>
      </w:tabs>
      <w:ind w:left="360" w:hanging="36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060FE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60F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060FE"/>
    <w:rPr>
      <w:vertAlign w:val="superscript"/>
    </w:rPr>
  </w:style>
  <w:style w:type="character" w:customStyle="1" w:styleId="cf01">
    <w:name w:val="cf01"/>
    <w:basedOn w:val="Absatz-Standardschriftart"/>
    <w:rsid w:val="000968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arketing_Kommunikation\00%20Brand%20Management\02%20CD%20Vorlagen\Word%20Vorlagen\Template%20Factsheet_Hochformat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A096E3CDBF2418DD27E972F3EEFFB" ma:contentTypeVersion="22" ma:contentTypeDescription="Ein neues Dokument erstellen." ma:contentTypeScope="" ma:versionID="91277d1440b5cdcfeba3f55828b467fc">
  <xsd:schema xmlns:xsd="http://www.w3.org/2001/XMLSchema" xmlns:xs="http://www.w3.org/2001/XMLSchema" xmlns:p="http://schemas.microsoft.com/office/2006/metadata/properties" xmlns:ns2="23de61d5-d377-4cd2-a61c-08c965e2219c" xmlns:ns3="217c4b7c-a3a5-4be0-a5e4-a7b2a98bd37a" targetNamespace="http://schemas.microsoft.com/office/2006/metadata/properties" ma:root="true" ma:fieldsID="0c099a7404e7074effb01a158cbeca78" ns2:_="" ns3:_="">
    <xsd:import namespace="23de61d5-d377-4cd2-a61c-08c965e2219c"/>
    <xsd:import namespace="217c4b7c-a3a5-4be0-a5e4-a7b2a98bd37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61d5-d377-4cd2-a61c-08c965e2219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6657bfa-b7c0-4596-a247-480adcc71bf2}" ma:internalName="TaxCatchAll" ma:showField="CatchAllData" ma:web="23de61d5-d377-4cd2-a61c-08c965e2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4b7c-a3a5-4be0-a5e4-a7b2a98bd37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c4b7c-a3a5-4be0-a5e4-a7b2a98bd37a">
      <Terms xmlns="http://schemas.microsoft.com/office/infopath/2007/PartnerControls"/>
    </lcf76f155ced4ddcb4097134ff3c332f>
    <TaxKeywordTaxHTField xmlns="23de61d5-d377-4cd2-a61c-08c965e2219c">
      <Terms xmlns="http://schemas.microsoft.com/office/infopath/2007/PartnerControls"/>
    </TaxKeywordTaxHTField>
    <m7aa2674883f455cae96e89d73cb7650 xmlns="23de61d5-d377-4cd2-a61c-08c965e2219c">
      <Terms xmlns="http://schemas.microsoft.com/office/infopath/2007/PartnerControls"/>
    </m7aa2674883f455cae96e89d73cb7650>
    <TaxCatchAll xmlns="23de61d5-d377-4cd2-a61c-08c965e2219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BDC4DF-54A9-438E-8E08-2426B92DE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2F33B-AECF-42F5-992F-0B3BF72F8E28}"/>
</file>

<file path=customXml/itemProps4.xml><?xml version="1.0" encoding="utf-8"?>
<ds:datastoreItem xmlns:ds="http://schemas.openxmlformats.org/officeDocument/2006/customXml" ds:itemID="{B5EC23D3-0F45-46AE-8EC2-93EE28B91F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6648DE-5C4B-46E8-8E47-3F145210A135}"/>
</file>

<file path=docProps/app.xml><?xml version="1.0" encoding="utf-8"?>
<Properties xmlns="http://schemas.openxmlformats.org/officeDocument/2006/extended-properties" xmlns:vt="http://schemas.openxmlformats.org/officeDocument/2006/docPropsVTypes">
  <Template>Template Factsheet_Hochformat_SV.dotx</Template>
  <TotalTime>0</TotalTime>
  <Pages>1</Pages>
  <Words>319</Words>
  <Characters>2012</Characters>
  <Application>Microsoft Office Word</Application>
  <DocSecurity>0</DocSecurity>
  <Lines>16</Lines>
  <Paragraphs>4</Paragraphs>
  <ScaleCrop>false</ScaleCrop>
  <Company>Author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Silvan Zindel</dc:creator>
  <cp:keywords/>
  <dc:description/>
  <cp:lastModifiedBy>Kaeslin Milena</cp:lastModifiedBy>
  <cp:revision>174</cp:revision>
  <dcterms:created xsi:type="dcterms:W3CDTF">2024-07-22T10:06:00Z</dcterms:created>
  <dcterms:modified xsi:type="dcterms:W3CDTF">2024-10-02T13:53:00Z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0x010100F17A096E3CDBF2418DD27E972F3EEFFB</vt:lpwstr>
  </property>
</Properties>
</file>