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5F0C" w14:textId="77777777" w:rsidR="00B46233" w:rsidRDefault="00B46233" w:rsidP="00DE23FA">
      <w:pPr>
        <w:pStyle w:val="Aufzhlungszeichen"/>
        <w:rPr>
          <w:color w:val="1F3864" w:themeColor="accent1" w:themeShade="80"/>
          <w:u w:val="single"/>
          <w:lang w:eastAsia="de-DE"/>
        </w:rPr>
      </w:pPr>
    </w:p>
    <w:p w14:paraId="7401F8E7" w14:textId="4977AD56" w:rsidR="00DE23FA" w:rsidRPr="0093247C" w:rsidRDefault="00DE23FA" w:rsidP="00B46233">
      <w:pPr>
        <w:pStyle w:val="Aufzhlungszeichen"/>
        <w:ind w:right="-2"/>
        <w:rPr>
          <w:color w:val="1F3864" w:themeColor="accent1" w:themeShade="80"/>
          <w:u w:val="single"/>
          <w:lang w:val="fr-FR" w:eastAsia="de-DE"/>
        </w:rPr>
      </w:pPr>
      <w:r w:rsidRPr="0093247C">
        <w:rPr>
          <w:color w:val="1F3864" w:themeColor="accent1" w:themeShade="80"/>
          <w:u w:val="single"/>
          <w:lang w:val="fr-FR" w:eastAsia="de-DE"/>
        </w:rPr>
        <w:t>[Nom de l'association]</w:t>
      </w:r>
      <w:r w:rsidR="002C3D1F" w:rsidRPr="0093247C">
        <w:rPr>
          <w:color w:val="1F3864" w:themeColor="accent1" w:themeShade="80"/>
          <w:u w:val="single"/>
          <w:lang w:val="fr-FR" w:eastAsia="de-DE"/>
        </w:rPr>
        <w:t xml:space="preserve">, </w:t>
      </w:r>
      <w:r w:rsidRPr="0093247C">
        <w:rPr>
          <w:color w:val="1F3864" w:themeColor="accent1" w:themeShade="80"/>
          <w:u w:val="single"/>
          <w:lang w:val="fr-FR" w:eastAsia="de-DE"/>
        </w:rPr>
        <w:t>[adresse de l'association]</w:t>
      </w:r>
      <w:r w:rsidR="002C3D1F" w:rsidRPr="0093247C">
        <w:rPr>
          <w:color w:val="1F3864" w:themeColor="accent1" w:themeShade="80"/>
          <w:u w:val="single"/>
          <w:lang w:val="fr-FR" w:eastAsia="de-DE"/>
        </w:rPr>
        <w:t xml:space="preserve">, </w:t>
      </w:r>
      <w:r w:rsidRPr="0093247C">
        <w:rPr>
          <w:color w:val="1F3864" w:themeColor="accent1" w:themeShade="80"/>
          <w:u w:val="single"/>
          <w:lang w:val="fr-FR" w:eastAsia="de-DE"/>
        </w:rPr>
        <w:t xml:space="preserve">[code postal, localité]  </w:t>
      </w:r>
    </w:p>
    <w:p w14:paraId="1D11250C" w14:textId="77777777" w:rsidR="00DE23FA" w:rsidRPr="0093247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val="fr-FR" w:eastAsia="de-DE"/>
        </w:rPr>
      </w:pPr>
    </w:p>
    <w:p w14:paraId="35C703A5" w14:textId="0D044DED" w:rsidR="00DE23FA" w:rsidRPr="0093247C" w:rsidRDefault="00DE23FA" w:rsidP="00A85860">
      <w:pPr>
        <w:pStyle w:val="Aufzhlungszeichen"/>
        <w:ind w:left="0" w:firstLine="0"/>
        <w:rPr>
          <w:color w:val="1F3864" w:themeColor="accent1" w:themeShade="80"/>
          <w:sz w:val="22"/>
          <w:szCs w:val="24"/>
          <w:lang w:val="fr-FR" w:eastAsia="de-DE"/>
        </w:rPr>
      </w:pPr>
      <w:r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À l'attention de la commune [nom de la commune] </w:t>
      </w:r>
    </w:p>
    <w:p w14:paraId="2EE392F4" w14:textId="77777777" w:rsidR="00DE23FA" w:rsidRPr="0093247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val="fr-FR" w:eastAsia="de-DE"/>
        </w:rPr>
      </w:pPr>
      <w:r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[Adresse de la commune]  </w:t>
      </w:r>
    </w:p>
    <w:p w14:paraId="6B897574" w14:textId="77777777" w:rsidR="00DE23FA" w:rsidRPr="0093247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val="fr-FR" w:eastAsia="de-DE"/>
        </w:rPr>
      </w:pPr>
      <w:r w:rsidRPr="0093247C">
        <w:rPr>
          <w:color w:val="1F3864" w:themeColor="accent1" w:themeShade="80"/>
          <w:sz w:val="22"/>
          <w:szCs w:val="24"/>
          <w:lang w:val="fr-FR" w:eastAsia="de-DE"/>
        </w:rPr>
        <w:t>[Code postal, ville]</w:t>
      </w:r>
    </w:p>
    <w:p w14:paraId="136BC2AD" w14:textId="77777777" w:rsidR="00DE23FA" w:rsidRPr="0093247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val="fr-FR" w:eastAsia="de-DE"/>
        </w:rPr>
      </w:pPr>
    </w:p>
    <w:p w14:paraId="4F9C6BD2" w14:textId="3526E941" w:rsidR="00045DD1" w:rsidRPr="0093247C" w:rsidRDefault="00A85860" w:rsidP="00045DD1">
      <w:pPr>
        <w:pStyle w:val="Aufzhlungszeichen"/>
        <w:rPr>
          <w:color w:val="1F3864" w:themeColor="accent1" w:themeShade="80"/>
          <w:sz w:val="22"/>
          <w:szCs w:val="24"/>
          <w:lang w:val="fr-FR" w:eastAsia="de-DE"/>
        </w:rPr>
      </w:pPr>
      <w:r w:rsidRPr="0093247C">
        <w:rPr>
          <w:color w:val="1F3864" w:themeColor="accent1" w:themeShade="80"/>
          <w:sz w:val="22"/>
          <w:szCs w:val="24"/>
          <w:lang w:val="fr-FR" w:eastAsia="de-DE"/>
        </w:rPr>
        <w:t>[Lieu</w:t>
      </w:r>
      <w:r w:rsidR="00006957"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], </w:t>
      </w:r>
      <w:r w:rsidR="00045DD1" w:rsidRPr="0093247C">
        <w:rPr>
          <w:color w:val="1F3864" w:themeColor="accent1" w:themeShade="80"/>
          <w:sz w:val="22"/>
          <w:szCs w:val="24"/>
          <w:lang w:val="fr-FR" w:eastAsia="de-DE"/>
        </w:rPr>
        <w:t>[date]</w:t>
      </w:r>
    </w:p>
    <w:p w14:paraId="044DD938" w14:textId="77777777" w:rsidR="00045DD1" w:rsidRPr="0093247C" w:rsidRDefault="00045DD1" w:rsidP="00DE23FA">
      <w:pPr>
        <w:pStyle w:val="Aufzhlungszeichen"/>
        <w:rPr>
          <w:b/>
          <w:bCs/>
          <w:sz w:val="22"/>
          <w:szCs w:val="24"/>
          <w:lang w:val="fr-FR" w:eastAsia="de-DE"/>
        </w:rPr>
      </w:pPr>
    </w:p>
    <w:p w14:paraId="2818311A" w14:textId="3992EF85" w:rsidR="00DE23FA" w:rsidRPr="0093247C" w:rsidRDefault="00DE23FA" w:rsidP="0009685F">
      <w:pPr>
        <w:pStyle w:val="Aufzhlungszeichen"/>
        <w:ind w:left="0" w:firstLine="0"/>
        <w:rPr>
          <w:b/>
          <w:bCs/>
          <w:sz w:val="22"/>
          <w:szCs w:val="24"/>
          <w:lang w:val="fr-FR" w:eastAsia="de-DE"/>
        </w:rPr>
      </w:pPr>
      <w:r w:rsidRPr="0093247C">
        <w:rPr>
          <w:b/>
          <w:bCs/>
          <w:sz w:val="22"/>
          <w:szCs w:val="24"/>
          <w:lang w:val="fr-FR" w:eastAsia="de-DE"/>
        </w:rPr>
        <w:t>Objet : Amélioration des horaires d'utilisation des salles pour les sports associatifs</w:t>
      </w:r>
    </w:p>
    <w:p w14:paraId="43208C82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52BB3DCD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>Madame, Monsieur,</w:t>
      </w:r>
    </w:p>
    <w:p w14:paraId="743ED4DC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4CF7D610" w14:textId="1A06C26F" w:rsidR="00BA3F02" w:rsidRPr="0093247C" w:rsidRDefault="00AF1D51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 xml:space="preserve">Le </w:t>
      </w:r>
      <w:r w:rsidR="00DE23FA"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[nom du club] </w:t>
      </w:r>
      <w:r w:rsidR="00071E0A" w:rsidRPr="0093247C">
        <w:rPr>
          <w:sz w:val="22"/>
          <w:szCs w:val="24"/>
          <w:lang w:val="fr-FR" w:eastAsia="de-DE"/>
        </w:rPr>
        <w:t xml:space="preserve">est </w:t>
      </w:r>
      <w:r w:rsidR="00DE23FA" w:rsidRPr="0093247C">
        <w:rPr>
          <w:sz w:val="22"/>
          <w:szCs w:val="24"/>
          <w:lang w:val="fr-FR" w:eastAsia="de-DE"/>
        </w:rPr>
        <w:t xml:space="preserve">un club sportif actif qui compte </w:t>
      </w:r>
      <w:r w:rsidR="00DE23FA"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[nombre de membres] </w:t>
      </w:r>
      <w:r w:rsidR="00DE23FA" w:rsidRPr="0093247C">
        <w:rPr>
          <w:sz w:val="22"/>
          <w:szCs w:val="24"/>
          <w:lang w:val="fr-FR" w:eastAsia="de-DE"/>
        </w:rPr>
        <w:t xml:space="preserve">membres et </w:t>
      </w:r>
      <w:r w:rsidR="00DE23FA"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[nombre d'équipes] </w:t>
      </w:r>
      <w:r w:rsidR="00DE23FA" w:rsidRPr="0093247C">
        <w:rPr>
          <w:sz w:val="22"/>
          <w:szCs w:val="24"/>
          <w:lang w:val="fr-FR" w:eastAsia="de-DE"/>
        </w:rPr>
        <w:t xml:space="preserve">équipes et qui contribue avec succès depuis </w:t>
      </w:r>
      <w:r w:rsidR="00DE23FA" w:rsidRPr="0093247C">
        <w:rPr>
          <w:color w:val="1F3864" w:themeColor="accent1" w:themeShade="80"/>
          <w:sz w:val="22"/>
          <w:szCs w:val="24"/>
          <w:lang w:val="fr-FR" w:eastAsia="de-DE"/>
        </w:rPr>
        <w:t xml:space="preserve">[année de création] </w:t>
      </w:r>
      <w:r w:rsidR="00DE23FA" w:rsidRPr="0093247C">
        <w:rPr>
          <w:sz w:val="22"/>
          <w:szCs w:val="24"/>
          <w:lang w:val="fr-FR" w:eastAsia="de-DE"/>
        </w:rPr>
        <w:t xml:space="preserve">à la promotion sportive et sociale à </w:t>
      </w:r>
      <w:r w:rsidR="00940BB3" w:rsidRPr="0093247C">
        <w:rPr>
          <w:color w:val="1F3864" w:themeColor="accent1" w:themeShade="80"/>
          <w:sz w:val="22"/>
          <w:szCs w:val="24"/>
          <w:lang w:val="fr-FR" w:eastAsia="de-DE"/>
        </w:rPr>
        <w:t>[localité/commune]</w:t>
      </w:r>
      <w:r w:rsidR="00071E0A" w:rsidRPr="0093247C">
        <w:rPr>
          <w:sz w:val="22"/>
          <w:szCs w:val="24"/>
          <w:lang w:val="fr-FR" w:eastAsia="de-DE"/>
        </w:rPr>
        <w:t xml:space="preserve">. </w:t>
      </w:r>
    </w:p>
    <w:p w14:paraId="0EF40972" w14:textId="77777777" w:rsidR="00BA3F02" w:rsidRPr="0093247C" w:rsidRDefault="00BA3F02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val="fr-FR" w:eastAsia="de-DE"/>
        </w:rPr>
      </w:pPr>
    </w:p>
    <w:p w14:paraId="2978F1A3" w14:textId="0AEF0734" w:rsidR="00DE23FA" w:rsidRPr="0093247C" w:rsidRDefault="00D82B11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>Par la présente</w:t>
      </w:r>
      <w:r w:rsidR="00DE23FA" w:rsidRPr="0093247C">
        <w:rPr>
          <w:sz w:val="22"/>
          <w:szCs w:val="24"/>
          <w:lang w:val="fr-FR" w:eastAsia="de-DE"/>
        </w:rPr>
        <w:t>, nous souhaitons souligner l'importance de disposer de suffisamment d'heures d'ouverture de la salle pour le bon fonctionnement de notre club.</w:t>
      </w:r>
    </w:p>
    <w:p w14:paraId="2557192E" w14:textId="0F46C916" w:rsidR="00DE23FA" w:rsidRPr="0093247C" w:rsidRDefault="00DE23FA" w:rsidP="19621C65">
      <w:pPr>
        <w:pStyle w:val="Aufzhlungszeichen"/>
        <w:tabs>
          <w:tab w:val="clear" w:pos="360"/>
        </w:tabs>
        <w:ind w:left="0" w:firstLine="0"/>
        <w:jc w:val="both"/>
        <w:rPr>
          <w:sz w:val="22"/>
          <w:lang w:val="fr-FR" w:eastAsia="de-DE"/>
        </w:rPr>
      </w:pPr>
      <w:r w:rsidRPr="0093247C">
        <w:rPr>
          <w:sz w:val="22"/>
          <w:lang w:val="fr-FR" w:eastAsia="de-DE"/>
        </w:rPr>
        <w:t xml:space="preserve">Les clubs sportifs jouent un rôle central dans la vie sociale. Ils favorisent la santé, la cohésion et l'intégration à </w:t>
      </w:r>
      <w:r w:rsidR="00940BB3" w:rsidRPr="0093247C">
        <w:rPr>
          <w:color w:val="1F3864" w:themeColor="accent1" w:themeShade="80"/>
          <w:sz w:val="22"/>
          <w:lang w:val="fr-FR" w:eastAsia="de-DE"/>
        </w:rPr>
        <w:t>[lieu/commune]</w:t>
      </w:r>
      <w:r w:rsidRPr="0093247C">
        <w:rPr>
          <w:sz w:val="22"/>
          <w:lang w:val="fr-FR" w:eastAsia="de-DE"/>
        </w:rPr>
        <w:t xml:space="preserve">. Afin de pouvoir continuer à remplir ces fonctions </w:t>
      </w:r>
      <w:r w:rsidR="006B7B82" w:rsidRPr="0093247C">
        <w:rPr>
          <w:sz w:val="22"/>
          <w:lang w:val="fr-FR" w:eastAsia="de-DE"/>
        </w:rPr>
        <w:t>importantes</w:t>
      </w:r>
      <w:r w:rsidRPr="0093247C">
        <w:rPr>
          <w:sz w:val="22"/>
          <w:lang w:val="fr-FR" w:eastAsia="de-DE"/>
        </w:rPr>
        <w:t xml:space="preserve">, nous avons besoin d'infrastructures d'entraînement suffisantes. </w:t>
      </w:r>
      <w:r w:rsidR="0009685F" w:rsidRPr="0093247C">
        <w:rPr>
          <w:color w:val="1F3864" w:themeColor="accent1" w:themeShade="80"/>
          <w:sz w:val="22"/>
          <w:lang w:val="fr-FR" w:eastAsia="de-DE"/>
        </w:rPr>
        <w:t>[</w:t>
      </w:r>
      <w:r w:rsidRPr="0093247C">
        <w:rPr>
          <w:color w:val="1F3864" w:themeColor="accent1" w:themeShade="80"/>
          <w:sz w:val="22"/>
          <w:lang w:val="fr-FR" w:eastAsia="de-DE"/>
        </w:rPr>
        <w:t>L'utilisation des salles est toutefois de plus en plus restreinte, ce qui complique considérablement notre travail</w:t>
      </w:r>
      <w:r w:rsidR="0009685F" w:rsidRPr="0093247C">
        <w:rPr>
          <w:color w:val="1F3864" w:themeColor="accent1" w:themeShade="80"/>
          <w:sz w:val="22"/>
          <w:lang w:val="fr-FR" w:eastAsia="de-DE"/>
        </w:rPr>
        <w:t>]</w:t>
      </w:r>
      <w:r w:rsidRPr="0093247C">
        <w:rPr>
          <w:sz w:val="22"/>
          <w:lang w:val="fr-FR" w:eastAsia="de-DE"/>
        </w:rPr>
        <w:t>.</w:t>
      </w:r>
    </w:p>
    <w:p w14:paraId="32CFCC9C" w14:textId="77777777" w:rsidR="00AD18DD" w:rsidRPr="0093247C" w:rsidRDefault="00AD18DD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val="fr-FR" w:eastAsia="de-DE"/>
        </w:rPr>
      </w:pPr>
    </w:p>
    <w:p w14:paraId="20E18D5E" w14:textId="76F23FD0" w:rsidR="00DE23FA" w:rsidRPr="0093247C" w:rsidRDefault="00DE23FA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 xml:space="preserve">Vous trouverez en annexe un argumentaire détaillé des fédérations Swiss Unihockey, Swiss Volley et de la Fédération suisse de handball, </w:t>
      </w:r>
      <w:r w:rsidR="00E87E2A" w:rsidRPr="0093247C">
        <w:rPr>
          <w:sz w:val="22"/>
          <w:szCs w:val="24"/>
          <w:lang w:val="fr-FR" w:eastAsia="de-DE"/>
        </w:rPr>
        <w:t xml:space="preserve">qui </w:t>
      </w:r>
      <w:r w:rsidRPr="0093247C">
        <w:rPr>
          <w:sz w:val="22"/>
          <w:szCs w:val="24"/>
          <w:lang w:val="fr-FR" w:eastAsia="de-DE"/>
        </w:rPr>
        <w:t>souligne l'importance des heures d'ouverture des salles pour le sport associatif et la société.</w:t>
      </w:r>
    </w:p>
    <w:p w14:paraId="07F91F1A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7B2AD4A6" w14:textId="00DD0522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>Nos revendications spécifiques sont les suivantes :</w:t>
      </w:r>
    </w:p>
    <w:p w14:paraId="183AE360" w14:textId="093ECCA7" w:rsidR="00102369" w:rsidRPr="00C918CC" w:rsidRDefault="00102369" w:rsidP="00102369">
      <w:pPr>
        <w:pStyle w:val="Aufzhlungszeichen"/>
        <w:ind w:left="0" w:firstLine="0"/>
        <w:rPr>
          <w:i/>
          <w:iCs/>
          <w:color w:val="1F3864" w:themeColor="accent1" w:themeShade="80"/>
          <w:sz w:val="22"/>
          <w:szCs w:val="24"/>
          <w:lang w:eastAsia="de-DE"/>
        </w:rPr>
      </w:pPr>
      <w:r w:rsidRPr="0093247C">
        <w:rPr>
          <w:i/>
          <w:iCs/>
          <w:color w:val="1F3864" w:themeColor="accent1" w:themeShade="80"/>
          <w:sz w:val="22"/>
          <w:szCs w:val="24"/>
          <w:lang w:val="fr-FR" w:eastAsia="de-DE"/>
        </w:rPr>
        <w:t xml:space="preserve">Les clubs peuvent énumérer ici </w:t>
      </w:r>
      <w:r w:rsidR="00B80172" w:rsidRPr="0093247C">
        <w:rPr>
          <w:i/>
          <w:iCs/>
          <w:color w:val="1F3864" w:themeColor="accent1" w:themeShade="80"/>
          <w:sz w:val="22"/>
          <w:szCs w:val="24"/>
          <w:lang w:val="fr-FR" w:eastAsia="de-DE"/>
        </w:rPr>
        <w:t xml:space="preserve">leurs </w:t>
      </w:r>
      <w:r w:rsidRPr="0093247C">
        <w:rPr>
          <w:i/>
          <w:iCs/>
          <w:color w:val="1F3864" w:themeColor="accent1" w:themeShade="80"/>
          <w:sz w:val="22"/>
          <w:szCs w:val="24"/>
          <w:lang w:val="fr-FR" w:eastAsia="de-DE"/>
        </w:rPr>
        <w:t xml:space="preserve">propres revendications et souhaits spécifiques. </w:t>
      </w:r>
      <w:proofErr w:type="spellStart"/>
      <w:proofErr w:type="gramStart"/>
      <w:r w:rsidRPr="00C918CC">
        <w:rPr>
          <w:i/>
          <w:iCs/>
          <w:color w:val="1F3864" w:themeColor="accent1" w:themeShade="80"/>
          <w:sz w:val="22"/>
          <w:szCs w:val="24"/>
          <w:lang w:eastAsia="de-DE"/>
        </w:rPr>
        <w:t>Exemples</w:t>
      </w:r>
      <w:proofErr w:type="spellEnd"/>
      <w:r w:rsidRPr="00C918CC">
        <w:rPr>
          <w:i/>
          <w:iCs/>
          <w:color w:val="1F3864" w:themeColor="accent1" w:themeShade="80"/>
          <w:sz w:val="22"/>
          <w:szCs w:val="24"/>
          <w:lang w:eastAsia="de-DE"/>
        </w:rPr>
        <w:t xml:space="preserve"> :</w:t>
      </w:r>
      <w:proofErr w:type="gramEnd"/>
    </w:p>
    <w:p w14:paraId="5AA5BC97" w14:textId="2340D130" w:rsidR="00102369" w:rsidRPr="0093247C" w:rsidRDefault="00DE23FA" w:rsidP="00102369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val="fr-FR" w:eastAsia="de-DE"/>
        </w:rPr>
      </w:pPr>
      <w:r w:rsidRPr="0093247C">
        <w:rPr>
          <w:i/>
          <w:iCs/>
          <w:color w:val="1F3864" w:themeColor="accent1" w:themeShade="80"/>
          <w:sz w:val="22"/>
          <w:szCs w:val="24"/>
          <w:lang w:val="fr-FR" w:eastAsia="de-DE"/>
        </w:rPr>
        <w:t xml:space="preserve">Disponibilité des salles de sport pour les clubs du lundi au vendredi de 17h00 à 23h00 et </w:t>
      </w:r>
      <w:r w:rsidR="00102369" w:rsidRPr="0093247C">
        <w:rPr>
          <w:i/>
          <w:iCs/>
          <w:color w:val="1F3864" w:themeColor="accent1" w:themeShade="80"/>
          <w:sz w:val="22"/>
          <w:szCs w:val="24"/>
          <w:lang w:val="fr-FR" w:eastAsia="de-DE"/>
        </w:rPr>
        <w:t xml:space="preserve">le </w:t>
      </w:r>
      <w:r w:rsidRPr="0093247C">
        <w:rPr>
          <w:i/>
          <w:iCs/>
          <w:color w:val="1F3864" w:themeColor="accent1" w:themeShade="80"/>
          <w:sz w:val="22"/>
          <w:lang w:val="fr-FR" w:eastAsia="de-DE"/>
        </w:rPr>
        <w:t>week-end de 8h00 à 22h00.</w:t>
      </w:r>
    </w:p>
    <w:p w14:paraId="783B9F7B" w14:textId="77777777" w:rsidR="00102369" w:rsidRPr="0093247C" w:rsidRDefault="00DE23FA" w:rsidP="00102369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val="fr-FR" w:eastAsia="de-DE"/>
        </w:rPr>
      </w:pPr>
      <w:r w:rsidRPr="0093247C">
        <w:rPr>
          <w:i/>
          <w:iCs/>
          <w:color w:val="1F3864" w:themeColor="accent1" w:themeShade="80"/>
          <w:sz w:val="22"/>
          <w:lang w:val="fr-FR" w:eastAsia="de-DE"/>
        </w:rPr>
        <w:t>Disponibilité continue des salles de sport pour les clubs, même pendant les vacances scolaires.</w:t>
      </w:r>
    </w:p>
    <w:p w14:paraId="7C1045EE" w14:textId="77777777" w:rsidR="00102369" w:rsidRPr="0093247C" w:rsidRDefault="00DE23FA" w:rsidP="00102369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val="fr-FR" w:eastAsia="de-DE"/>
        </w:rPr>
      </w:pPr>
      <w:r w:rsidRPr="0093247C">
        <w:rPr>
          <w:i/>
          <w:iCs/>
          <w:color w:val="1F3864" w:themeColor="accent1" w:themeShade="80"/>
          <w:sz w:val="22"/>
          <w:lang w:val="fr-FR" w:eastAsia="de-DE"/>
        </w:rPr>
        <w:t>Réduction au minimum des fermetures pour nettoyage et entretien.</w:t>
      </w:r>
    </w:p>
    <w:p w14:paraId="42159F49" w14:textId="32CBE1BC" w:rsidR="00DE23FA" w:rsidRPr="0093247C" w:rsidRDefault="00DE23FA" w:rsidP="4066D26A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val="fr-FR" w:eastAsia="de-DE"/>
        </w:rPr>
      </w:pPr>
      <w:r w:rsidRPr="0093247C">
        <w:rPr>
          <w:i/>
          <w:iCs/>
          <w:color w:val="1F3864" w:themeColor="accent1" w:themeShade="80"/>
          <w:sz w:val="22"/>
          <w:lang w:val="fr-FR" w:eastAsia="de-DE"/>
        </w:rPr>
        <w:t xml:space="preserve">Optimisation de </w:t>
      </w:r>
      <w:r w:rsidR="00C918CC" w:rsidRPr="0093247C">
        <w:rPr>
          <w:i/>
          <w:iCs/>
          <w:color w:val="1F3864" w:themeColor="accent1" w:themeShade="80"/>
          <w:sz w:val="22"/>
          <w:lang w:val="fr-FR" w:eastAsia="de-DE"/>
        </w:rPr>
        <w:t xml:space="preserve">l'occupation des salles </w:t>
      </w:r>
      <w:r w:rsidRPr="0093247C">
        <w:rPr>
          <w:i/>
          <w:iCs/>
          <w:color w:val="1F3864" w:themeColor="accent1" w:themeShade="80"/>
          <w:sz w:val="22"/>
          <w:lang w:val="fr-FR" w:eastAsia="de-DE"/>
        </w:rPr>
        <w:t xml:space="preserve">afin d'éviter les temps morts </w:t>
      </w:r>
      <w:r w:rsidR="00E41039" w:rsidRPr="0093247C">
        <w:rPr>
          <w:i/>
          <w:iCs/>
          <w:color w:val="1F3864" w:themeColor="accent1" w:themeShade="80"/>
          <w:sz w:val="22"/>
          <w:lang w:val="fr-FR" w:eastAsia="de-DE"/>
        </w:rPr>
        <w:t>et le gaspillage d'espace</w:t>
      </w:r>
      <w:r w:rsidRPr="0093247C">
        <w:rPr>
          <w:i/>
          <w:iCs/>
          <w:color w:val="1F3864" w:themeColor="accent1" w:themeShade="80"/>
          <w:sz w:val="22"/>
          <w:lang w:val="fr-FR" w:eastAsia="de-DE"/>
        </w:rPr>
        <w:t>.</w:t>
      </w:r>
    </w:p>
    <w:p w14:paraId="64D6C052" w14:textId="5C6E69CA" w:rsidR="0009685F" w:rsidRPr="0093247C" w:rsidRDefault="0009685F" w:rsidP="4066D26A">
      <w:pPr>
        <w:pStyle w:val="Aufzhlungszeichen"/>
        <w:numPr>
          <w:ilvl w:val="0"/>
          <w:numId w:val="37"/>
        </w:numPr>
        <w:rPr>
          <w:rFonts w:cstheme="minorHAnsi"/>
          <w:i/>
          <w:iCs/>
          <w:color w:val="1F3864" w:themeColor="accent1" w:themeShade="80"/>
          <w:sz w:val="22"/>
          <w:lang w:val="fr-FR" w:eastAsia="de-DE"/>
        </w:rPr>
      </w:pPr>
      <w:r w:rsidRPr="0093247C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  <w:lang w:val="fr-FR"/>
        </w:rPr>
        <w:t xml:space="preserve">L'accès </w:t>
      </w:r>
      <w:r w:rsidR="004C6D88" w:rsidRPr="0093247C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  <w:lang w:val="fr-FR"/>
        </w:rPr>
        <w:t xml:space="preserve">au bâtiment </w:t>
      </w:r>
      <w:r w:rsidRPr="0093247C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  <w:lang w:val="fr-FR"/>
        </w:rPr>
        <w:t xml:space="preserve">doit être possible 30 minutes avant le début de l'entraînement et un échauffement (sans ballon) </w:t>
      </w:r>
      <w:r w:rsidR="00BB5B47" w:rsidRPr="0093247C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  <w:lang w:val="fr-FR"/>
        </w:rPr>
        <w:t>doit être autorisé</w:t>
      </w:r>
      <w:r w:rsidRPr="0093247C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  <w:lang w:val="fr-FR"/>
        </w:rPr>
        <w:t xml:space="preserve"> dans les couloirs.</w:t>
      </w:r>
    </w:p>
    <w:p w14:paraId="21928E3D" w14:textId="201EE4BE" w:rsidR="6CCACA9E" w:rsidRPr="0093247C" w:rsidRDefault="00AC4007" w:rsidP="4066D26A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val="fr-FR" w:eastAsia="de-DE"/>
        </w:rPr>
      </w:pPr>
      <w:r w:rsidRPr="0093247C">
        <w:rPr>
          <w:i/>
          <w:iCs/>
          <w:color w:val="1F3864" w:themeColor="accent1" w:themeShade="80"/>
          <w:sz w:val="22"/>
          <w:lang w:val="fr-FR"/>
        </w:rPr>
        <w:t>Les plans d'occupation de la salle doivent être adaptés aux besoins réels et ne pas être fixés sur la base d'habitudes de longue date</w:t>
      </w:r>
      <w:r w:rsidR="6CCACA9E" w:rsidRPr="0093247C">
        <w:rPr>
          <w:i/>
          <w:iCs/>
          <w:color w:val="1F3864" w:themeColor="accent1" w:themeShade="80"/>
          <w:sz w:val="22"/>
          <w:lang w:val="fr-FR" w:eastAsia="de-DE"/>
        </w:rPr>
        <w:t xml:space="preserve">. </w:t>
      </w:r>
    </w:p>
    <w:p w14:paraId="587FD4C4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3B124AD4" w14:textId="0B179080" w:rsidR="00DE23FA" w:rsidRPr="0093247C" w:rsidRDefault="00DE23FA" w:rsidP="00102369">
      <w:pPr>
        <w:pStyle w:val="Aufzhlungszeichen"/>
        <w:tabs>
          <w:tab w:val="clear" w:pos="360"/>
          <w:tab w:val="num" w:pos="0"/>
        </w:tabs>
        <w:ind w:left="0" w:firstLine="0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>Ces mesures sont nécessaires pour garantir que notre club puisse continuer à remplir ses missions importantes pour la communauté à l'avenir.</w:t>
      </w:r>
    </w:p>
    <w:p w14:paraId="47CD88DF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3308B565" w14:textId="57D70A23" w:rsidR="00DE23FA" w:rsidRPr="0093247C" w:rsidRDefault="00C65FE0" w:rsidP="00870C7D">
      <w:pPr>
        <w:pStyle w:val="Aufzhlungszeichen"/>
        <w:tabs>
          <w:tab w:val="clear" w:pos="360"/>
          <w:tab w:val="num" w:pos="0"/>
        </w:tabs>
        <w:ind w:left="0" w:firstLine="0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 xml:space="preserve">Nous sommes à votre disposition pour un échange constructif afin de trouver ensemble des solutions </w:t>
      </w:r>
      <w:r w:rsidR="00870C7D" w:rsidRPr="0093247C">
        <w:rPr>
          <w:sz w:val="22"/>
          <w:szCs w:val="24"/>
          <w:lang w:val="fr-FR" w:eastAsia="de-DE"/>
        </w:rPr>
        <w:t xml:space="preserve">et nous nous réjouissons de vos </w:t>
      </w:r>
      <w:r w:rsidR="00DE23FA" w:rsidRPr="0093247C">
        <w:rPr>
          <w:sz w:val="22"/>
          <w:szCs w:val="24"/>
          <w:lang w:val="fr-FR" w:eastAsia="de-DE"/>
        </w:rPr>
        <w:t>commentaires.</w:t>
      </w:r>
    </w:p>
    <w:p w14:paraId="7023AA1F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23425D93" w14:textId="345BD6A8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  <w:r w:rsidRPr="0093247C">
        <w:rPr>
          <w:sz w:val="22"/>
          <w:szCs w:val="24"/>
          <w:lang w:val="fr-FR" w:eastAsia="de-DE"/>
        </w:rPr>
        <w:t xml:space="preserve">Avec nos salutations </w:t>
      </w:r>
      <w:r w:rsidR="00870C7D" w:rsidRPr="0093247C">
        <w:rPr>
          <w:sz w:val="22"/>
          <w:szCs w:val="24"/>
          <w:lang w:val="fr-FR" w:eastAsia="de-DE"/>
        </w:rPr>
        <w:t>sportives</w:t>
      </w:r>
      <w:r w:rsidRPr="0093247C">
        <w:rPr>
          <w:sz w:val="22"/>
          <w:szCs w:val="24"/>
          <w:lang w:val="fr-FR" w:eastAsia="de-DE"/>
        </w:rPr>
        <w:t>,</w:t>
      </w:r>
    </w:p>
    <w:p w14:paraId="440CA30C" w14:textId="77777777" w:rsidR="00DE23FA" w:rsidRPr="0093247C" w:rsidRDefault="00DE23FA" w:rsidP="00DE23FA">
      <w:pPr>
        <w:pStyle w:val="Aufzhlungszeichen"/>
        <w:rPr>
          <w:sz w:val="22"/>
          <w:szCs w:val="24"/>
          <w:lang w:val="fr-FR" w:eastAsia="de-DE"/>
        </w:rPr>
      </w:pPr>
    </w:p>
    <w:p w14:paraId="154BBDE1" w14:textId="222E65A9" w:rsidR="00E01AB9" w:rsidRPr="000E09C5" w:rsidRDefault="00DE23FA" w:rsidP="000268C3">
      <w:pPr>
        <w:pStyle w:val="Aufzhlungszeichen"/>
        <w:rPr>
          <w:sz w:val="22"/>
          <w:szCs w:val="24"/>
          <w:lang w:eastAsia="de-DE"/>
        </w:rPr>
      </w:pPr>
      <w:r w:rsidRPr="0093247C">
        <w:rPr>
          <w:color w:val="2F5496" w:themeColor="accent1" w:themeShade="BF"/>
          <w:sz w:val="22"/>
          <w:szCs w:val="24"/>
          <w:lang w:val="fr-FR" w:eastAsia="de-DE"/>
        </w:rPr>
        <w:t xml:space="preserve">[Nom du </w:t>
      </w:r>
      <w:r w:rsidR="00862AF7" w:rsidRPr="0093247C">
        <w:rPr>
          <w:color w:val="2F5496" w:themeColor="accent1" w:themeShade="BF"/>
          <w:sz w:val="22"/>
          <w:szCs w:val="24"/>
          <w:lang w:val="fr-FR" w:eastAsia="de-DE"/>
        </w:rPr>
        <w:t>président du club ou des membres du comité directeur</w:t>
      </w:r>
      <w:r w:rsidRPr="0093247C">
        <w:rPr>
          <w:color w:val="2F5496" w:themeColor="accent1" w:themeShade="BF"/>
          <w:sz w:val="22"/>
          <w:szCs w:val="24"/>
          <w:lang w:val="fr-FR" w:eastAsia="de-DE"/>
        </w:rPr>
        <w:t xml:space="preserve">]  </w:t>
      </w:r>
      <w:r w:rsidRPr="00363436">
        <w:rPr>
          <w:color w:val="2F5496" w:themeColor="accent1" w:themeShade="BF"/>
          <w:sz w:val="22"/>
          <w:szCs w:val="24"/>
          <w:lang w:eastAsia="de-DE"/>
        </w:rPr>
        <w:t>[</w:t>
      </w:r>
      <w:proofErr w:type="spellStart"/>
      <w:r w:rsidRPr="00363436">
        <w:rPr>
          <w:color w:val="2F5496" w:themeColor="accent1" w:themeShade="BF"/>
          <w:sz w:val="22"/>
          <w:szCs w:val="24"/>
          <w:lang w:eastAsia="de-DE"/>
        </w:rPr>
        <w:t>Nom</w:t>
      </w:r>
      <w:proofErr w:type="spellEnd"/>
      <w:r w:rsidRPr="00363436">
        <w:rPr>
          <w:color w:val="2F5496" w:themeColor="accent1" w:themeShade="BF"/>
          <w:sz w:val="22"/>
          <w:szCs w:val="24"/>
          <w:lang w:eastAsia="de-DE"/>
        </w:rPr>
        <w:t xml:space="preserve"> du </w:t>
      </w:r>
      <w:proofErr w:type="spellStart"/>
      <w:r w:rsidRPr="00363436">
        <w:rPr>
          <w:color w:val="2F5496" w:themeColor="accent1" w:themeShade="BF"/>
          <w:sz w:val="22"/>
          <w:szCs w:val="24"/>
          <w:lang w:eastAsia="de-DE"/>
        </w:rPr>
        <w:t>club</w:t>
      </w:r>
      <w:proofErr w:type="spellEnd"/>
      <w:r w:rsidRPr="00363436">
        <w:rPr>
          <w:color w:val="2F5496" w:themeColor="accent1" w:themeShade="BF"/>
          <w:sz w:val="22"/>
          <w:szCs w:val="24"/>
          <w:lang w:eastAsia="de-DE"/>
        </w:rPr>
        <w:t>]</w:t>
      </w:r>
    </w:p>
    <w:sectPr w:rsidR="00E01AB9" w:rsidRPr="000E09C5" w:rsidSect="000268C3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92F6" w14:textId="77777777" w:rsidR="00DA59E9" w:rsidRDefault="00DA59E9" w:rsidP="000D4F85">
      <w:pPr>
        <w:spacing w:after="0" w:line="240" w:lineRule="auto"/>
      </w:pPr>
      <w:r>
        <w:separator/>
      </w:r>
    </w:p>
  </w:endnote>
  <w:endnote w:type="continuationSeparator" w:id="0">
    <w:p w14:paraId="641FDDBE" w14:textId="77777777" w:rsidR="00DA59E9" w:rsidRDefault="00DA59E9" w:rsidP="000D4F85">
      <w:pPr>
        <w:spacing w:after="0" w:line="240" w:lineRule="auto"/>
      </w:pPr>
      <w:r>
        <w:continuationSeparator/>
      </w:r>
    </w:p>
  </w:endnote>
  <w:endnote w:type="continuationNotice" w:id="1">
    <w:p w14:paraId="2378A8B7" w14:textId="77777777" w:rsidR="00DA59E9" w:rsidRDefault="00DA5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299DE5FE" w14:textId="4E79AE9B" w:rsidR="002A784C" w:rsidRPr="00862AF7" w:rsidRDefault="002A784C" w:rsidP="00601D63">
            <w:pPr>
              <w:pStyle w:val="Fuzeile"/>
              <w:rPr>
                <w:szCs w:val="18"/>
              </w:rPr>
            </w:pPr>
            <w:r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710D14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710D14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710D14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A0E0" w14:textId="77777777" w:rsidR="002A784C" w:rsidRPr="0093247C" w:rsidRDefault="00612671" w:rsidP="004C3AD9">
    <w:pPr>
      <w:pStyle w:val="Fuzeile"/>
      <w:tabs>
        <w:tab w:val="left" w:pos="2127"/>
      </w:tabs>
      <w:rPr>
        <w:lang w:val="fr-FR"/>
      </w:rPr>
    </w:pPr>
    <w:r w:rsidRPr="0093247C">
      <w:rPr>
        <w:lang w:val="fr-FR"/>
      </w:rPr>
      <w:t xml:space="preserve">Date </w:t>
    </w:r>
    <w:r w:rsidR="002A784C" w:rsidRPr="0093247C">
      <w:rPr>
        <w:lang w:val="fr-FR"/>
      </w:rPr>
      <w:t xml:space="preserve">: </w:t>
    </w:r>
    <w:r w:rsidRPr="0093247C">
      <w:rPr>
        <w:lang w:val="fr-FR"/>
      </w:rPr>
      <w:tab/>
    </w:r>
  </w:p>
  <w:p w14:paraId="47257722" w14:textId="77777777" w:rsidR="002A784C" w:rsidRPr="0093247C" w:rsidRDefault="004C3AD9" w:rsidP="004C3AD9">
    <w:pPr>
      <w:pStyle w:val="Fuzeile"/>
      <w:tabs>
        <w:tab w:val="left" w:pos="2127"/>
      </w:tabs>
      <w:rPr>
        <w:lang w:val="fr-FR"/>
      </w:rPr>
    </w:pPr>
    <w:r w:rsidRPr="0093247C">
      <w:rPr>
        <w:lang w:val="fr-FR"/>
      </w:rPr>
      <w:t xml:space="preserve">Version </w:t>
    </w:r>
    <w:r w:rsidR="002A784C" w:rsidRPr="0093247C">
      <w:rPr>
        <w:lang w:val="fr-FR"/>
      </w:rPr>
      <w:t xml:space="preserve">: </w:t>
    </w:r>
    <w:r w:rsidRPr="0093247C">
      <w:rPr>
        <w:lang w:val="fr-FR"/>
      </w:rPr>
      <w:tab/>
    </w:r>
    <w:r w:rsidR="002A784C" w:rsidRPr="0093247C">
      <w:rPr>
        <w:lang w:val="fr-FR"/>
      </w:rPr>
      <w:t xml:space="preserve">1 </w:t>
    </w:r>
  </w:p>
  <w:p w14:paraId="03583151" w14:textId="77777777" w:rsidR="004C3AD9" w:rsidRPr="0093247C" w:rsidRDefault="004C3AD9" w:rsidP="004C3AD9">
    <w:pPr>
      <w:pStyle w:val="Fuzeile"/>
      <w:tabs>
        <w:tab w:val="left" w:pos="2127"/>
      </w:tabs>
      <w:rPr>
        <w:lang w:val="fr-FR"/>
      </w:rPr>
    </w:pPr>
    <w:r w:rsidRPr="0093247C">
      <w:rPr>
        <w:lang w:val="fr-FR"/>
      </w:rPr>
      <w:t>Auteurs :</w:t>
    </w:r>
    <w:r w:rsidRPr="0093247C">
      <w:rPr>
        <w:lang w:val="fr-FR"/>
      </w:rPr>
      <w:tab/>
    </w:r>
  </w:p>
  <w:p w14:paraId="69689B5C" w14:textId="77777777" w:rsidR="002A784C" w:rsidRPr="0093247C" w:rsidRDefault="004C3AD9" w:rsidP="004C3AD9">
    <w:pPr>
      <w:pStyle w:val="Fuzeile"/>
      <w:tabs>
        <w:tab w:val="left" w:pos="2127"/>
      </w:tabs>
      <w:rPr>
        <w:lang w:val="fr-FR"/>
      </w:rPr>
    </w:pPr>
    <w:r w:rsidRPr="0093247C">
      <w:rPr>
        <w:lang w:val="fr-FR"/>
      </w:rPr>
      <w:t>Approuvé par :</w:t>
    </w:r>
    <w:r w:rsidRPr="0093247C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C4DA" w14:textId="77777777" w:rsidR="00DA59E9" w:rsidRDefault="00DA59E9" w:rsidP="000D4F85">
      <w:pPr>
        <w:spacing w:after="0" w:line="240" w:lineRule="auto"/>
      </w:pPr>
      <w:r>
        <w:separator/>
      </w:r>
    </w:p>
  </w:footnote>
  <w:footnote w:type="continuationSeparator" w:id="0">
    <w:p w14:paraId="665FB4E4" w14:textId="77777777" w:rsidR="00DA59E9" w:rsidRDefault="00DA59E9" w:rsidP="000D4F85">
      <w:pPr>
        <w:spacing w:after="0" w:line="240" w:lineRule="auto"/>
      </w:pPr>
      <w:r>
        <w:continuationSeparator/>
      </w:r>
    </w:p>
  </w:footnote>
  <w:footnote w:type="continuationNotice" w:id="1">
    <w:p w14:paraId="4D1A1FED" w14:textId="77777777" w:rsidR="00DA59E9" w:rsidRDefault="00DA5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CFB6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0A57F46C" wp14:editId="6B487879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119172365" name="Grafik 2119172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A46AA" w14:textId="77777777" w:rsidR="002A784C" w:rsidRDefault="002A784C" w:rsidP="00A81940"/>
  <w:p w14:paraId="5A25E7E2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D28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1C2AD7F8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39A8"/>
    <w:multiLevelType w:val="hybridMultilevel"/>
    <w:tmpl w:val="3BB4CF6C"/>
    <w:lvl w:ilvl="0" w:tplc="08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3D7216A"/>
    <w:multiLevelType w:val="hybridMultilevel"/>
    <w:tmpl w:val="8C16BBC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1D75"/>
    <w:multiLevelType w:val="hybridMultilevel"/>
    <w:tmpl w:val="E5F8DA26"/>
    <w:lvl w:ilvl="0" w:tplc="3E20D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C63B1"/>
    <w:multiLevelType w:val="hybridMultilevel"/>
    <w:tmpl w:val="8292C31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71D5F"/>
    <w:multiLevelType w:val="hybridMultilevel"/>
    <w:tmpl w:val="F0CC6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361B7"/>
    <w:multiLevelType w:val="hybridMultilevel"/>
    <w:tmpl w:val="C018CC20"/>
    <w:lvl w:ilvl="0" w:tplc="C7C09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308AD"/>
    <w:multiLevelType w:val="hybridMultilevel"/>
    <w:tmpl w:val="9244C89C"/>
    <w:lvl w:ilvl="0" w:tplc="EECA67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0599">
    <w:abstractNumId w:val="3"/>
  </w:num>
  <w:num w:numId="2" w16cid:durableId="1025329996">
    <w:abstractNumId w:val="10"/>
  </w:num>
  <w:num w:numId="3" w16cid:durableId="1979452564">
    <w:abstractNumId w:val="15"/>
  </w:num>
  <w:num w:numId="4" w16cid:durableId="1831561537">
    <w:abstractNumId w:val="14"/>
  </w:num>
  <w:num w:numId="5" w16cid:durableId="1738281162">
    <w:abstractNumId w:val="6"/>
  </w:num>
  <w:num w:numId="6" w16cid:durableId="1911764234">
    <w:abstractNumId w:val="7"/>
  </w:num>
  <w:num w:numId="7" w16cid:durableId="1094011743">
    <w:abstractNumId w:val="5"/>
  </w:num>
  <w:num w:numId="8" w16cid:durableId="1053651553">
    <w:abstractNumId w:val="9"/>
  </w:num>
  <w:num w:numId="9" w16cid:durableId="332687469">
    <w:abstractNumId w:val="8"/>
  </w:num>
  <w:num w:numId="10" w16cid:durableId="852695372">
    <w:abstractNumId w:val="3"/>
  </w:num>
  <w:num w:numId="11" w16cid:durableId="438374139">
    <w:abstractNumId w:val="17"/>
  </w:num>
  <w:num w:numId="12" w16cid:durableId="1537616358">
    <w:abstractNumId w:val="4"/>
  </w:num>
  <w:num w:numId="13" w16cid:durableId="1252855560">
    <w:abstractNumId w:val="4"/>
    <w:lvlOverride w:ilvl="0">
      <w:startOverride w:val="1"/>
    </w:lvlOverride>
  </w:num>
  <w:num w:numId="14" w16cid:durableId="588393756">
    <w:abstractNumId w:val="4"/>
    <w:lvlOverride w:ilvl="0">
      <w:startOverride w:val="1"/>
    </w:lvlOverride>
  </w:num>
  <w:num w:numId="15" w16cid:durableId="1533956163">
    <w:abstractNumId w:val="7"/>
  </w:num>
  <w:num w:numId="16" w16cid:durableId="577400143">
    <w:abstractNumId w:val="1"/>
  </w:num>
  <w:num w:numId="17" w16cid:durableId="808132608">
    <w:abstractNumId w:val="2"/>
  </w:num>
  <w:num w:numId="18" w16cid:durableId="1350184033">
    <w:abstractNumId w:val="2"/>
  </w:num>
  <w:num w:numId="19" w16cid:durableId="2087456072">
    <w:abstractNumId w:val="2"/>
  </w:num>
  <w:num w:numId="20" w16cid:durableId="578367464">
    <w:abstractNumId w:val="13"/>
  </w:num>
  <w:num w:numId="21" w16cid:durableId="1384719717">
    <w:abstractNumId w:val="0"/>
  </w:num>
  <w:num w:numId="22" w16cid:durableId="2070111752">
    <w:abstractNumId w:val="0"/>
  </w:num>
  <w:num w:numId="23" w16cid:durableId="936446967">
    <w:abstractNumId w:val="0"/>
  </w:num>
  <w:num w:numId="24" w16cid:durableId="428235426">
    <w:abstractNumId w:val="11"/>
  </w:num>
  <w:num w:numId="25" w16cid:durableId="1269392368">
    <w:abstractNumId w:val="0"/>
  </w:num>
  <w:num w:numId="26" w16cid:durableId="1126656939">
    <w:abstractNumId w:val="0"/>
  </w:num>
  <w:num w:numId="27" w16cid:durableId="1299720493">
    <w:abstractNumId w:val="16"/>
  </w:num>
  <w:num w:numId="28" w16cid:durableId="1013460630">
    <w:abstractNumId w:val="18"/>
  </w:num>
  <w:num w:numId="29" w16cid:durableId="1925646325">
    <w:abstractNumId w:val="20"/>
  </w:num>
  <w:num w:numId="30" w16cid:durableId="1505317935">
    <w:abstractNumId w:val="12"/>
  </w:num>
  <w:num w:numId="31" w16cid:durableId="1797135481">
    <w:abstractNumId w:val="0"/>
  </w:num>
  <w:num w:numId="32" w16cid:durableId="2071078710">
    <w:abstractNumId w:val="0"/>
  </w:num>
  <w:num w:numId="33" w16cid:durableId="1593008489">
    <w:abstractNumId w:val="0"/>
  </w:num>
  <w:num w:numId="34" w16cid:durableId="810370002">
    <w:abstractNumId w:val="0"/>
  </w:num>
  <w:num w:numId="35" w16cid:durableId="425197637">
    <w:abstractNumId w:val="0"/>
  </w:num>
  <w:num w:numId="36" w16cid:durableId="45027357">
    <w:abstractNumId w:val="0"/>
  </w:num>
  <w:num w:numId="37" w16cid:durableId="2632236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C"/>
    <w:rsid w:val="000067B8"/>
    <w:rsid w:val="00006957"/>
    <w:rsid w:val="00006CE5"/>
    <w:rsid w:val="00013A57"/>
    <w:rsid w:val="0001790F"/>
    <w:rsid w:val="00020ABD"/>
    <w:rsid w:val="000268C3"/>
    <w:rsid w:val="00027BBA"/>
    <w:rsid w:val="00030AB2"/>
    <w:rsid w:val="000378B2"/>
    <w:rsid w:val="000408EC"/>
    <w:rsid w:val="00042E76"/>
    <w:rsid w:val="00044ACA"/>
    <w:rsid w:val="00045DD1"/>
    <w:rsid w:val="00064DB2"/>
    <w:rsid w:val="00071E0A"/>
    <w:rsid w:val="000745B8"/>
    <w:rsid w:val="00076B16"/>
    <w:rsid w:val="00093603"/>
    <w:rsid w:val="00093AAE"/>
    <w:rsid w:val="0009685F"/>
    <w:rsid w:val="000A3A05"/>
    <w:rsid w:val="000B26C6"/>
    <w:rsid w:val="000B4E5C"/>
    <w:rsid w:val="000B79F6"/>
    <w:rsid w:val="000C1221"/>
    <w:rsid w:val="000D4F85"/>
    <w:rsid w:val="000D7C08"/>
    <w:rsid w:val="000E09C5"/>
    <w:rsid w:val="000F1F2C"/>
    <w:rsid w:val="00100CE9"/>
    <w:rsid w:val="00102369"/>
    <w:rsid w:val="001201A3"/>
    <w:rsid w:val="001215F1"/>
    <w:rsid w:val="0013120E"/>
    <w:rsid w:val="00141058"/>
    <w:rsid w:val="00152B23"/>
    <w:rsid w:val="001549EB"/>
    <w:rsid w:val="00156136"/>
    <w:rsid w:val="00163B94"/>
    <w:rsid w:val="001648C0"/>
    <w:rsid w:val="001747A9"/>
    <w:rsid w:val="00174B5C"/>
    <w:rsid w:val="001853A9"/>
    <w:rsid w:val="00196990"/>
    <w:rsid w:val="001A1EA7"/>
    <w:rsid w:val="001B2433"/>
    <w:rsid w:val="001B2C11"/>
    <w:rsid w:val="001C5267"/>
    <w:rsid w:val="001D2199"/>
    <w:rsid w:val="001D3E2A"/>
    <w:rsid w:val="001D52D9"/>
    <w:rsid w:val="001D56F0"/>
    <w:rsid w:val="001D63E6"/>
    <w:rsid w:val="001E1514"/>
    <w:rsid w:val="001F560A"/>
    <w:rsid w:val="00200D6B"/>
    <w:rsid w:val="0020511A"/>
    <w:rsid w:val="00210516"/>
    <w:rsid w:val="002213A5"/>
    <w:rsid w:val="0023055B"/>
    <w:rsid w:val="00252113"/>
    <w:rsid w:val="0025651E"/>
    <w:rsid w:val="00257112"/>
    <w:rsid w:val="00262239"/>
    <w:rsid w:val="00290523"/>
    <w:rsid w:val="002A288B"/>
    <w:rsid w:val="002A38D7"/>
    <w:rsid w:val="002A59F8"/>
    <w:rsid w:val="002A784C"/>
    <w:rsid w:val="002B5A36"/>
    <w:rsid w:val="002C0755"/>
    <w:rsid w:val="002C3D1F"/>
    <w:rsid w:val="002C61D0"/>
    <w:rsid w:val="002D7B9C"/>
    <w:rsid w:val="002F1ACE"/>
    <w:rsid w:val="002F4078"/>
    <w:rsid w:val="002F40AA"/>
    <w:rsid w:val="003001CA"/>
    <w:rsid w:val="00307F8A"/>
    <w:rsid w:val="0031276F"/>
    <w:rsid w:val="00327CFE"/>
    <w:rsid w:val="00344283"/>
    <w:rsid w:val="00346940"/>
    <w:rsid w:val="00363436"/>
    <w:rsid w:val="00366722"/>
    <w:rsid w:val="00374493"/>
    <w:rsid w:val="003908A5"/>
    <w:rsid w:val="003A027A"/>
    <w:rsid w:val="003A38E5"/>
    <w:rsid w:val="003B767C"/>
    <w:rsid w:val="003D7346"/>
    <w:rsid w:val="003F3C3B"/>
    <w:rsid w:val="003F7281"/>
    <w:rsid w:val="00415702"/>
    <w:rsid w:val="00420D21"/>
    <w:rsid w:val="004403BC"/>
    <w:rsid w:val="0044115C"/>
    <w:rsid w:val="004732D6"/>
    <w:rsid w:val="00476E59"/>
    <w:rsid w:val="00493C84"/>
    <w:rsid w:val="0049649A"/>
    <w:rsid w:val="004A0CB3"/>
    <w:rsid w:val="004B5411"/>
    <w:rsid w:val="004C0A7A"/>
    <w:rsid w:val="004C3AD9"/>
    <w:rsid w:val="004C6D88"/>
    <w:rsid w:val="004D3288"/>
    <w:rsid w:val="004D449E"/>
    <w:rsid w:val="004D65B7"/>
    <w:rsid w:val="004E7200"/>
    <w:rsid w:val="00502E02"/>
    <w:rsid w:val="0051253D"/>
    <w:rsid w:val="0052331B"/>
    <w:rsid w:val="00526740"/>
    <w:rsid w:val="00526F03"/>
    <w:rsid w:val="00540B4A"/>
    <w:rsid w:val="0055158C"/>
    <w:rsid w:val="00554222"/>
    <w:rsid w:val="005637C6"/>
    <w:rsid w:val="00574A4A"/>
    <w:rsid w:val="00591578"/>
    <w:rsid w:val="00593437"/>
    <w:rsid w:val="0059508F"/>
    <w:rsid w:val="00595660"/>
    <w:rsid w:val="005A2C7D"/>
    <w:rsid w:val="005A5151"/>
    <w:rsid w:val="005A7F3F"/>
    <w:rsid w:val="005B6D1F"/>
    <w:rsid w:val="005B78E5"/>
    <w:rsid w:val="005C7FCB"/>
    <w:rsid w:val="005E1098"/>
    <w:rsid w:val="005E4712"/>
    <w:rsid w:val="005F681D"/>
    <w:rsid w:val="006002CF"/>
    <w:rsid w:val="00601D63"/>
    <w:rsid w:val="00611CB6"/>
    <w:rsid w:val="00612671"/>
    <w:rsid w:val="00636A9D"/>
    <w:rsid w:val="006407CD"/>
    <w:rsid w:val="00640DC8"/>
    <w:rsid w:val="0064705B"/>
    <w:rsid w:val="00657336"/>
    <w:rsid w:val="00671E2F"/>
    <w:rsid w:val="006811F7"/>
    <w:rsid w:val="00694B6D"/>
    <w:rsid w:val="006B0D91"/>
    <w:rsid w:val="006B7B82"/>
    <w:rsid w:val="00701E65"/>
    <w:rsid w:val="007053F4"/>
    <w:rsid w:val="007060FE"/>
    <w:rsid w:val="00706530"/>
    <w:rsid w:val="00710D14"/>
    <w:rsid w:val="007261A7"/>
    <w:rsid w:val="007271F1"/>
    <w:rsid w:val="00736349"/>
    <w:rsid w:val="00745392"/>
    <w:rsid w:val="00746102"/>
    <w:rsid w:val="00765C13"/>
    <w:rsid w:val="0077715D"/>
    <w:rsid w:val="0078389B"/>
    <w:rsid w:val="007B11EC"/>
    <w:rsid w:val="007C1054"/>
    <w:rsid w:val="007C13D1"/>
    <w:rsid w:val="007C3069"/>
    <w:rsid w:val="007E05F2"/>
    <w:rsid w:val="007E4155"/>
    <w:rsid w:val="007E424B"/>
    <w:rsid w:val="007E4F64"/>
    <w:rsid w:val="007F7CBE"/>
    <w:rsid w:val="0080308D"/>
    <w:rsid w:val="00836BC6"/>
    <w:rsid w:val="00862AF7"/>
    <w:rsid w:val="00870C7D"/>
    <w:rsid w:val="00876BA2"/>
    <w:rsid w:val="0088523F"/>
    <w:rsid w:val="008929D4"/>
    <w:rsid w:val="0089635A"/>
    <w:rsid w:val="008B17B4"/>
    <w:rsid w:val="008C07F8"/>
    <w:rsid w:val="008E094F"/>
    <w:rsid w:val="008E360D"/>
    <w:rsid w:val="008E46E7"/>
    <w:rsid w:val="008E5034"/>
    <w:rsid w:val="008E535E"/>
    <w:rsid w:val="008F7422"/>
    <w:rsid w:val="00924B81"/>
    <w:rsid w:val="0093247C"/>
    <w:rsid w:val="00935EC4"/>
    <w:rsid w:val="00940BB3"/>
    <w:rsid w:val="009503D9"/>
    <w:rsid w:val="0096062B"/>
    <w:rsid w:val="009851D8"/>
    <w:rsid w:val="00986DC7"/>
    <w:rsid w:val="00996099"/>
    <w:rsid w:val="009A21BC"/>
    <w:rsid w:val="009B1E49"/>
    <w:rsid w:val="009B35EF"/>
    <w:rsid w:val="009B4286"/>
    <w:rsid w:val="009C6E5B"/>
    <w:rsid w:val="009E0B95"/>
    <w:rsid w:val="009F058F"/>
    <w:rsid w:val="009F3B2D"/>
    <w:rsid w:val="009F5375"/>
    <w:rsid w:val="009F6305"/>
    <w:rsid w:val="00A101A0"/>
    <w:rsid w:val="00A2338C"/>
    <w:rsid w:val="00A26A3A"/>
    <w:rsid w:val="00A350CD"/>
    <w:rsid w:val="00A54AAE"/>
    <w:rsid w:val="00A759A2"/>
    <w:rsid w:val="00A80778"/>
    <w:rsid w:val="00A81940"/>
    <w:rsid w:val="00A85860"/>
    <w:rsid w:val="00AA43A1"/>
    <w:rsid w:val="00AA6E3D"/>
    <w:rsid w:val="00AC4007"/>
    <w:rsid w:val="00AD0071"/>
    <w:rsid w:val="00AD18DD"/>
    <w:rsid w:val="00AE59F7"/>
    <w:rsid w:val="00AF1D51"/>
    <w:rsid w:val="00B00607"/>
    <w:rsid w:val="00B073FC"/>
    <w:rsid w:val="00B1274C"/>
    <w:rsid w:val="00B23E0C"/>
    <w:rsid w:val="00B46233"/>
    <w:rsid w:val="00B61B8E"/>
    <w:rsid w:val="00B76772"/>
    <w:rsid w:val="00B80172"/>
    <w:rsid w:val="00BA3F02"/>
    <w:rsid w:val="00BB2CAD"/>
    <w:rsid w:val="00BB4BC1"/>
    <w:rsid w:val="00BB5B47"/>
    <w:rsid w:val="00BC00CF"/>
    <w:rsid w:val="00BC7337"/>
    <w:rsid w:val="00BD2D09"/>
    <w:rsid w:val="00BD369D"/>
    <w:rsid w:val="00BD3940"/>
    <w:rsid w:val="00BF0F93"/>
    <w:rsid w:val="00BF4FBF"/>
    <w:rsid w:val="00C0406F"/>
    <w:rsid w:val="00C522E6"/>
    <w:rsid w:val="00C65FE0"/>
    <w:rsid w:val="00C70424"/>
    <w:rsid w:val="00C71815"/>
    <w:rsid w:val="00C8161C"/>
    <w:rsid w:val="00C828E1"/>
    <w:rsid w:val="00C918CC"/>
    <w:rsid w:val="00C9771E"/>
    <w:rsid w:val="00CA305E"/>
    <w:rsid w:val="00CA32DC"/>
    <w:rsid w:val="00CB621C"/>
    <w:rsid w:val="00CC64BE"/>
    <w:rsid w:val="00CD7AE3"/>
    <w:rsid w:val="00CE06C4"/>
    <w:rsid w:val="00CE71EB"/>
    <w:rsid w:val="00D0074A"/>
    <w:rsid w:val="00D12652"/>
    <w:rsid w:val="00D349BA"/>
    <w:rsid w:val="00D451F0"/>
    <w:rsid w:val="00D454AE"/>
    <w:rsid w:val="00D53765"/>
    <w:rsid w:val="00D60391"/>
    <w:rsid w:val="00D6140F"/>
    <w:rsid w:val="00D637D4"/>
    <w:rsid w:val="00D660F6"/>
    <w:rsid w:val="00D73151"/>
    <w:rsid w:val="00D74B09"/>
    <w:rsid w:val="00D806A0"/>
    <w:rsid w:val="00D82B11"/>
    <w:rsid w:val="00DA35F2"/>
    <w:rsid w:val="00DA59E9"/>
    <w:rsid w:val="00DA746B"/>
    <w:rsid w:val="00DB4B63"/>
    <w:rsid w:val="00DE23FA"/>
    <w:rsid w:val="00DE5CF7"/>
    <w:rsid w:val="00DE746B"/>
    <w:rsid w:val="00DF06C1"/>
    <w:rsid w:val="00DF0F5E"/>
    <w:rsid w:val="00E01AB9"/>
    <w:rsid w:val="00E04C81"/>
    <w:rsid w:val="00E2514A"/>
    <w:rsid w:val="00E41039"/>
    <w:rsid w:val="00E4373D"/>
    <w:rsid w:val="00E45D04"/>
    <w:rsid w:val="00E55AAA"/>
    <w:rsid w:val="00E72A73"/>
    <w:rsid w:val="00E835C6"/>
    <w:rsid w:val="00E875ED"/>
    <w:rsid w:val="00E87E2A"/>
    <w:rsid w:val="00E92F34"/>
    <w:rsid w:val="00E97506"/>
    <w:rsid w:val="00EB6C98"/>
    <w:rsid w:val="00EC554E"/>
    <w:rsid w:val="00ED33BB"/>
    <w:rsid w:val="00ED3A59"/>
    <w:rsid w:val="00ED5476"/>
    <w:rsid w:val="00EE42D5"/>
    <w:rsid w:val="00EE6968"/>
    <w:rsid w:val="00EF183E"/>
    <w:rsid w:val="00EF24DC"/>
    <w:rsid w:val="00EF7900"/>
    <w:rsid w:val="00F01C0D"/>
    <w:rsid w:val="00F04D2C"/>
    <w:rsid w:val="00F22678"/>
    <w:rsid w:val="00F36B6D"/>
    <w:rsid w:val="00F420F6"/>
    <w:rsid w:val="00F44E1F"/>
    <w:rsid w:val="00F45B36"/>
    <w:rsid w:val="00F708E0"/>
    <w:rsid w:val="00F858BF"/>
    <w:rsid w:val="00F8749B"/>
    <w:rsid w:val="00FB281B"/>
    <w:rsid w:val="00FD410A"/>
    <w:rsid w:val="00FD59A2"/>
    <w:rsid w:val="00FE0F68"/>
    <w:rsid w:val="00FE7A44"/>
    <w:rsid w:val="00FF6F80"/>
    <w:rsid w:val="19621C65"/>
    <w:rsid w:val="246E36CD"/>
    <w:rsid w:val="4066D26A"/>
    <w:rsid w:val="44A4C0A5"/>
    <w:rsid w:val="6AB235F6"/>
    <w:rsid w:val="6B1B6895"/>
    <w:rsid w:val="6BAAD0A0"/>
    <w:rsid w:val="6CCAC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2188C"/>
  <w15:chartTrackingRefBased/>
  <w15:docId w15:val="{8BBB520D-F3FB-4DC4-86D7-DDF3E2A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38C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A2338C"/>
    <w:pPr>
      <w:keepNext/>
      <w:keepLines/>
      <w:numPr>
        <w:numId w:val="19"/>
      </w:numPr>
      <w:tabs>
        <w:tab w:val="left" w:pos="567"/>
      </w:tabs>
      <w:spacing w:before="480" w:after="240"/>
      <w:ind w:left="0" w:firstLine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2338C"/>
    <w:pPr>
      <w:keepNext/>
      <w:numPr>
        <w:ilvl w:val="1"/>
        <w:numId w:val="19"/>
      </w:numPr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200D6B"/>
    <w:pPr>
      <w:keepNext/>
      <w:numPr>
        <w:ilvl w:val="2"/>
        <w:numId w:val="19"/>
      </w:numPr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A2338C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A2338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A2338C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2338C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200D6B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numPr>
        <w:numId w:val="0"/>
      </w:num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A2338C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A2338C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A2338C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A2338C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A32DC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32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32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2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2DC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593437"/>
    <w:pPr>
      <w:tabs>
        <w:tab w:val="num" w:pos="360"/>
      </w:tabs>
      <w:ind w:left="360" w:hanging="36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060F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60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60FE"/>
    <w:rPr>
      <w:vertAlign w:val="superscript"/>
    </w:rPr>
  </w:style>
  <w:style w:type="character" w:customStyle="1" w:styleId="cf01">
    <w:name w:val="cf01"/>
    <w:basedOn w:val="Absatz-Standardschriftart"/>
    <w:rsid w:val="000968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rketing_Kommunikation\00%20Brand%20Management\02%20CD%20Vorlagen\Word%20Vorlagen\Template%20Factsheet_Hochformat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c4b7c-a3a5-4be0-a5e4-a7b2a98bd37a">
      <Terms xmlns="http://schemas.microsoft.com/office/infopath/2007/PartnerControls"/>
    </lcf76f155ced4ddcb4097134ff3c332f>
    <TaxKeywordTaxHTField xmlns="23de61d5-d377-4cd2-a61c-08c965e221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docId:39B6DA36729BC3FBDDC99FEFE891FEAE</TermName>
          <TermId xmlns="http://schemas.microsoft.com/office/infopath/2007/PartnerControls">5e68341b-55ad-4861-8311-fee4e95c63cc</TermId>
        </TermInfo>
      </Terms>
    </TaxKeywordTaxHTField>
    <m7aa2674883f455cae96e89d73cb7650 xmlns="23de61d5-d377-4cd2-a61c-08c965e2219c">
      <Terms xmlns="http://schemas.microsoft.com/office/infopath/2007/PartnerControls"/>
    </m7aa2674883f455cae96e89d73cb7650>
    <TaxCatchAll xmlns="23de61d5-d377-4cd2-a61c-08c965e2219c">
      <Value>151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A096E3CDBF2418DD27E972F3EEFFB" ma:contentTypeVersion="22" ma:contentTypeDescription="Ein neues Dokument erstellen." ma:contentTypeScope="" ma:versionID="056561f4a8113eea614a43f74b7bfaae">
  <xsd:schema xmlns:xsd="http://www.w3.org/2001/XMLSchema" xmlns:xs="http://www.w3.org/2001/XMLSchema" xmlns:p="http://schemas.microsoft.com/office/2006/metadata/properties" xmlns:ns2="23de61d5-d377-4cd2-a61c-08c965e2219c" xmlns:ns3="217c4b7c-a3a5-4be0-a5e4-a7b2a98bd37a" targetNamespace="http://schemas.microsoft.com/office/2006/metadata/properties" ma:root="true" ma:fieldsID="a6b802372ccdefcb2a34a35b0ba5201b" ns2:_="" ns3:_="">
    <xsd:import namespace="23de61d5-d377-4cd2-a61c-08c965e2219c"/>
    <xsd:import namespace="217c4b7c-a3a5-4be0-a5e4-a7b2a98bd37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61d5-d377-4cd2-a61c-08c965e2219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6657bfa-b7c0-4596-a247-480adcc71bf2}" ma:internalName="TaxCatchAll" ma:showField="CatchAllData" ma:web="23de61d5-d377-4cd2-a61c-08c965e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4b7c-a3a5-4be0-a5e4-a7b2a98bd37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6648DE-5C4B-46E8-8E47-3F145210A135}">
  <ds:schemaRefs>
    <ds:schemaRef ds:uri="http://schemas.microsoft.com/office/2006/metadata/properties"/>
    <ds:schemaRef ds:uri="http://schemas.microsoft.com/office/infopath/2007/PartnerControls"/>
    <ds:schemaRef ds:uri="217c4b7c-a3a5-4be0-a5e4-a7b2a98bd37a"/>
    <ds:schemaRef ds:uri="23de61d5-d377-4cd2-a61c-08c965e2219c"/>
  </ds:schemaRefs>
</ds:datastoreItem>
</file>

<file path=customXml/itemProps3.xml><?xml version="1.0" encoding="utf-8"?>
<ds:datastoreItem xmlns:ds="http://schemas.openxmlformats.org/officeDocument/2006/customXml" ds:itemID="{B5EC23D3-0F45-46AE-8EC2-93EE28B91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D3F39-887C-4093-8E85-BA439C117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61d5-d377-4cd2-a61c-08c965e2219c"/>
    <ds:schemaRef ds:uri="217c4b7c-a3a5-4be0-a5e4-a7b2a98bd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BDC4DF-54A9-438E-8E08-2426B92DE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Factsheet_Hochformat_SV</Template>
  <TotalTime>0</TotalTime>
  <Pages>1</Pages>
  <Words>344</Words>
  <Characters>2174</Characters>
  <Application>Microsoft Office Word</Application>
  <DocSecurity>0</DocSecurity>
  <Lines>18</Lines>
  <Paragraphs>5</Paragraphs>
  <ScaleCrop>false</ScaleCrop>
  <Company>Author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Silvan Zindel</dc:creator>
  <cp:keywords>, docId:39B6DA36729BC3FBDDC99FEFE891FEAE</cp:keywords>
  <dc:description/>
  <cp:lastModifiedBy>Reto Balmer</cp:lastModifiedBy>
  <cp:revision>175</cp:revision>
  <dcterms:created xsi:type="dcterms:W3CDTF">2024-07-22T10:06:00Z</dcterms:created>
  <dcterms:modified xsi:type="dcterms:W3CDTF">2025-08-13T12:32:00Z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0x010100F17A096E3CDBF2418DD27E972F3EEFFB</vt:lpwstr>
  </property>
  <property fmtid="{D5CDD505-2E9C-101B-9397-08002B2CF9AE}" pid="3" name="ManagedKeyword">
    <vt:lpwstr/>
  </property>
  <property fmtid="{D5CDD505-2E9C-101B-9397-08002B2CF9AE}" pid="4" name="TaxKeyword">
    <vt:lpwstr>151;#docId:39B6DA36729BC3FBDDC99FEFE891FEAE|5e68341b-55ad-4861-8311-fee4e95c63cc</vt:lpwstr>
  </property>
  <property fmtid="{D5CDD505-2E9C-101B-9397-08002B2CF9AE}" pid="5" name="MediaServiceImageTags">
    <vt:lpwstr/>
  </property>
</Properties>
</file>